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09" w:rsidRPr="00752749" w:rsidRDefault="00752749" w:rsidP="00D43747">
      <w:pPr>
        <w:pStyle w:val="Sansinterligne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52749">
        <w:rPr>
          <w:rFonts w:asciiTheme="majorHAnsi" w:hAnsiTheme="majorHAnsi"/>
          <w:b/>
          <w:color w:val="8064A2" w:themeColor="accent4"/>
          <w:sz w:val="24"/>
          <w:szCs w:val="24"/>
          <w:lang w:val="en-US"/>
        </w:rPr>
        <w:t>Mathilde</w:t>
      </w:r>
      <w:proofErr w:type="spellEnd"/>
      <w:r w:rsidRPr="00752749">
        <w:rPr>
          <w:rFonts w:asciiTheme="majorHAnsi" w:hAnsiTheme="majorHAnsi"/>
          <w:b/>
          <w:color w:val="8064A2" w:themeColor="accent4"/>
          <w:sz w:val="24"/>
          <w:szCs w:val="24"/>
          <w:lang w:val="en-US"/>
        </w:rPr>
        <w:t xml:space="preserve"> </w:t>
      </w:r>
      <w:proofErr w:type="spellStart"/>
      <w:r w:rsidRPr="00752749">
        <w:rPr>
          <w:rFonts w:asciiTheme="majorHAnsi" w:hAnsiTheme="majorHAnsi"/>
          <w:b/>
          <w:color w:val="8064A2" w:themeColor="accent4"/>
          <w:sz w:val="24"/>
          <w:szCs w:val="24"/>
          <w:lang w:val="en-US"/>
        </w:rPr>
        <w:t>Magnin</w:t>
      </w:r>
      <w:proofErr w:type="spellEnd"/>
      <w:r w:rsidR="00741C09" w:rsidRPr="00752749">
        <w:rPr>
          <w:rFonts w:asciiTheme="majorHAnsi" w:hAnsiTheme="majorHAnsi"/>
          <w:sz w:val="24"/>
          <w:szCs w:val="24"/>
          <w:lang w:val="en-US"/>
        </w:rPr>
        <w:br/>
      </w:r>
      <w:r w:rsidRPr="00752749">
        <w:rPr>
          <w:rFonts w:asciiTheme="majorHAnsi" w:hAnsiTheme="majorHAnsi"/>
          <w:sz w:val="24"/>
          <w:szCs w:val="24"/>
          <w:lang w:val="en-US"/>
        </w:rPr>
        <w:t xml:space="preserve">1 </w:t>
      </w:r>
      <w:proofErr w:type="spellStart"/>
      <w:r w:rsidRPr="00752749">
        <w:rPr>
          <w:rFonts w:asciiTheme="majorHAnsi" w:hAnsiTheme="majorHAnsi"/>
          <w:sz w:val="24"/>
          <w:szCs w:val="24"/>
          <w:lang w:val="en-US"/>
        </w:rPr>
        <w:t>bis</w:t>
      </w:r>
      <w:proofErr w:type="spellEnd"/>
      <w:r w:rsidRPr="00752749">
        <w:rPr>
          <w:rFonts w:asciiTheme="majorHAnsi" w:hAnsiTheme="majorHAnsi"/>
          <w:sz w:val="24"/>
          <w:szCs w:val="24"/>
          <w:lang w:val="en-US"/>
        </w:rPr>
        <w:t xml:space="preserve"> rue P-A Caron</w:t>
      </w:r>
    </w:p>
    <w:p w:rsidR="0064209C" w:rsidRPr="00752749" w:rsidRDefault="00752749" w:rsidP="00D43747">
      <w:pPr>
        <w:pStyle w:val="Sansinterligne"/>
        <w:rPr>
          <w:rFonts w:asciiTheme="majorHAnsi" w:hAnsiTheme="majorHAnsi"/>
          <w:sz w:val="24"/>
          <w:szCs w:val="24"/>
          <w:lang w:val="en-US"/>
        </w:rPr>
      </w:pPr>
      <w:r w:rsidRPr="00752749">
        <w:rPr>
          <w:rFonts w:asciiTheme="majorHAnsi" w:hAnsiTheme="majorHAnsi"/>
          <w:sz w:val="24"/>
          <w:szCs w:val="24"/>
          <w:lang w:val="en-US"/>
        </w:rPr>
        <w:t xml:space="preserve">77280 </w:t>
      </w:r>
      <w:proofErr w:type="spellStart"/>
      <w:r w:rsidRPr="00752749">
        <w:rPr>
          <w:rFonts w:asciiTheme="majorHAnsi" w:hAnsiTheme="majorHAnsi"/>
          <w:sz w:val="24"/>
          <w:szCs w:val="24"/>
          <w:lang w:val="en-US"/>
        </w:rPr>
        <w:t>Othis</w:t>
      </w:r>
      <w:proofErr w:type="spellEnd"/>
    </w:p>
    <w:p w:rsidR="00741C09" w:rsidRDefault="00E80F47" w:rsidP="00D43747">
      <w:pPr>
        <w:pStyle w:val="Sansinterligne"/>
        <w:rPr>
          <w:rFonts w:asciiTheme="majorHAnsi" w:hAnsiTheme="majorHAnsi"/>
          <w:b/>
          <w:i/>
          <w:color w:val="0000CC"/>
          <w:sz w:val="24"/>
          <w:szCs w:val="24"/>
          <w:u w:val="single"/>
        </w:rPr>
      </w:pPr>
      <w:r w:rsidRPr="00752749">
        <w:rPr>
          <w:rFonts w:asciiTheme="majorHAnsi" w:hAnsiTheme="majorHAnsi"/>
          <w:sz w:val="24"/>
          <w:szCs w:val="24"/>
        </w:rPr>
        <w:t xml:space="preserve"> </w:t>
      </w:r>
      <w:r w:rsidRPr="00C96067">
        <w:rPr>
          <w:rFonts w:asciiTheme="majorHAnsi" w:hAnsiTheme="majorHAnsi"/>
          <w:sz w:val="24"/>
          <w:szCs w:val="24"/>
        </w:rPr>
        <w:t>06.</w:t>
      </w:r>
      <w:r w:rsidR="00752749">
        <w:rPr>
          <w:rFonts w:asciiTheme="majorHAnsi" w:hAnsiTheme="majorHAnsi"/>
          <w:sz w:val="24"/>
          <w:szCs w:val="24"/>
        </w:rPr>
        <w:t>13.48.13.86</w:t>
      </w:r>
      <w:r w:rsidR="00741C09" w:rsidRPr="00C96067">
        <w:rPr>
          <w:rFonts w:asciiTheme="majorHAnsi" w:hAnsiTheme="majorHAnsi"/>
          <w:sz w:val="24"/>
          <w:szCs w:val="24"/>
        </w:rPr>
        <w:br/>
      </w:r>
      <w:hyperlink r:id="rId5" w:history="1">
        <w:r w:rsidR="00752749" w:rsidRPr="00752749">
          <w:rPr>
            <w:rStyle w:val="Lienhypertexte"/>
            <w:rFonts w:asciiTheme="majorHAnsi" w:hAnsiTheme="majorHAnsi"/>
            <w:i/>
            <w:sz w:val="24"/>
            <w:szCs w:val="24"/>
          </w:rPr>
          <w:t>magnin.mathilde.mm@gmail.com</w:t>
        </w:r>
      </w:hyperlink>
      <w:bookmarkStart w:id="0" w:name="_GoBack"/>
      <w:bookmarkEnd w:id="0"/>
    </w:p>
    <w:p w:rsidR="00BE460A" w:rsidRDefault="00BE460A" w:rsidP="00D43747">
      <w:pPr>
        <w:pStyle w:val="Sansinterligne"/>
        <w:rPr>
          <w:rFonts w:asciiTheme="majorHAnsi" w:hAnsiTheme="majorHAnsi"/>
          <w:b/>
          <w:i/>
          <w:color w:val="0000CC"/>
          <w:sz w:val="24"/>
          <w:szCs w:val="24"/>
          <w:u w:val="single"/>
        </w:rPr>
      </w:pPr>
    </w:p>
    <w:p w:rsidR="005E4145" w:rsidRDefault="00BE460A" w:rsidP="00734A67">
      <w:pPr>
        <w:pStyle w:val="Sansinterligne"/>
      </w:pPr>
      <w:r w:rsidRPr="00C368C9">
        <w:rPr>
          <w:rFonts w:asciiTheme="majorHAnsi" w:hAnsiTheme="majorHAnsi"/>
          <w:sz w:val="24"/>
          <w:szCs w:val="24"/>
          <w:u w:val="single"/>
        </w:rPr>
        <w:t>Objet </w:t>
      </w:r>
      <w:r w:rsidRPr="00C368C9">
        <w:rPr>
          <w:rFonts w:asciiTheme="majorHAnsi" w:hAnsiTheme="majorHAnsi"/>
          <w:sz w:val="24"/>
          <w:szCs w:val="24"/>
        </w:rPr>
        <w:t xml:space="preserve">: Candidature pour </w:t>
      </w:r>
      <w:r w:rsidR="00752749">
        <w:rPr>
          <w:rFonts w:asciiTheme="majorHAnsi" w:hAnsiTheme="majorHAnsi"/>
          <w:sz w:val="24"/>
          <w:szCs w:val="24"/>
        </w:rPr>
        <w:t>LP Assurance, banque, finance.</w:t>
      </w:r>
    </w:p>
    <w:p w:rsidR="00734A67" w:rsidRPr="00C96067" w:rsidRDefault="00734A67" w:rsidP="00734A67">
      <w:pPr>
        <w:pStyle w:val="Sansinterligne"/>
        <w:rPr>
          <w:rFonts w:asciiTheme="majorHAnsi" w:hAnsiTheme="majorHAnsi"/>
          <w:sz w:val="24"/>
          <w:szCs w:val="24"/>
        </w:rPr>
      </w:pPr>
    </w:p>
    <w:p w:rsidR="00E67A60" w:rsidRPr="00C96067" w:rsidRDefault="00E80F47" w:rsidP="00E14BBA">
      <w:pPr>
        <w:jc w:val="right"/>
        <w:rPr>
          <w:rFonts w:asciiTheme="majorHAnsi" w:hAnsiTheme="majorHAnsi"/>
          <w:sz w:val="24"/>
          <w:szCs w:val="24"/>
        </w:rPr>
      </w:pPr>
      <w:r w:rsidRPr="00C96067">
        <w:rPr>
          <w:rFonts w:asciiTheme="majorHAnsi" w:hAnsiTheme="majorHAnsi"/>
          <w:sz w:val="24"/>
          <w:szCs w:val="24"/>
        </w:rPr>
        <w:t xml:space="preserve">A </w:t>
      </w:r>
      <w:r w:rsidR="00752749">
        <w:rPr>
          <w:rFonts w:asciiTheme="majorHAnsi" w:hAnsiTheme="majorHAnsi"/>
          <w:sz w:val="24"/>
          <w:szCs w:val="24"/>
        </w:rPr>
        <w:t>Meaux</w:t>
      </w:r>
      <w:r w:rsidR="00E67A60" w:rsidRPr="00C96067">
        <w:rPr>
          <w:rFonts w:asciiTheme="majorHAnsi" w:hAnsiTheme="majorHAnsi"/>
          <w:sz w:val="24"/>
          <w:szCs w:val="24"/>
        </w:rPr>
        <w:t>, le</w:t>
      </w:r>
      <w:r w:rsidR="00356728" w:rsidRPr="00C96067">
        <w:rPr>
          <w:rFonts w:asciiTheme="majorHAnsi" w:hAnsiTheme="majorHAnsi"/>
          <w:sz w:val="24"/>
          <w:szCs w:val="24"/>
        </w:rPr>
        <w:t xml:space="preserve"> </w:t>
      </w:r>
      <w:r w:rsidR="00752749">
        <w:rPr>
          <w:rFonts w:asciiTheme="majorHAnsi" w:hAnsiTheme="majorHAnsi"/>
          <w:sz w:val="24"/>
          <w:szCs w:val="24"/>
        </w:rPr>
        <w:t>07 mai</w:t>
      </w:r>
      <w:r w:rsidR="00406BE7">
        <w:rPr>
          <w:rFonts w:asciiTheme="majorHAnsi" w:hAnsiTheme="majorHAnsi"/>
          <w:sz w:val="24"/>
          <w:szCs w:val="24"/>
        </w:rPr>
        <w:t xml:space="preserve"> 2015</w:t>
      </w:r>
    </w:p>
    <w:p w:rsidR="00E67051" w:rsidRPr="00C368C9" w:rsidRDefault="00E67051" w:rsidP="00E67051">
      <w:pPr>
        <w:pStyle w:val="Sansinterligne"/>
        <w:jc w:val="both"/>
        <w:rPr>
          <w:rFonts w:asciiTheme="majorHAnsi" w:hAnsiTheme="majorHAnsi"/>
          <w:sz w:val="24"/>
          <w:szCs w:val="24"/>
        </w:rPr>
      </w:pPr>
      <w:r w:rsidRPr="00C368C9">
        <w:rPr>
          <w:rFonts w:asciiTheme="majorHAnsi" w:hAnsiTheme="majorHAnsi"/>
          <w:sz w:val="24"/>
          <w:szCs w:val="24"/>
        </w:rPr>
        <w:t>Madame, Monsieur,</w:t>
      </w:r>
    </w:p>
    <w:p w:rsidR="00E67051" w:rsidRPr="00C368C9" w:rsidRDefault="00E67051" w:rsidP="00E67051">
      <w:pPr>
        <w:pStyle w:val="Sansinterligne"/>
        <w:jc w:val="both"/>
        <w:rPr>
          <w:rFonts w:asciiTheme="majorHAnsi" w:hAnsiTheme="majorHAnsi"/>
          <w:sz w:val="24"/>
          <w:szCs w:val="24"/>
        </w:rPr>
      </w:pPr>
    </w:p>
    <w:p w:rsidR="00406BE7" w:rsidRPr="00752749" w:rsidRDefault="00C8134B" w:rsidP="00752749">
      <w:pPr>
        <w:jc w:val="both"/>
        <w:rPr>
          <w:sz w:val="24"/>
          <w:szCs w:val="24"/>
        </w:rPr>
      </w:pPr>
      <w:r w:rsidRPr="00752749">
        <w:rPr>
          <w:rFonts w:ascii="Calibri" w:hAnsi="Calibri"/>
        </w:rPr>
        <w:t xml:space="preserve"> </w:t>
      </w:r>
      <w:r w:rsidR="00406BE7" w:rsidRPr="00752749">
        <w:rPr>
          <w:sz w:val="24"/>
          <w:szCs w:val="24"/>
        </w:rPr>
        <w:t xml:space="preserve">Actuellement </w:t>
      </w:r>
      <w:r w:rsidR="00752749" w:rsidRPr="00752749">
        <w:rPr>
          <w:sz w:val="24"/>
          <w:szCs w:val="24"/>
        </w:rPr>
        <w:t xml:space="preserve">étudiante </w:t>
      </w:r>
      <w:r w:rsidR="00406BE7" w:rsidRPr="00752749">
        <w:rPr>
          <w:sz w:val="24"/>
          <w:szCs w:val="24"/>
        </w:rPr>
        <w:t>en</w:t>
      </w:r>
      <w:r w:rsidR="00752749" w:rsidRPr="00752749">
        <w:rPr>
          <w:sz w:val="24"/>
          <w:szCs w:val="24"/>
        </w:rPr>
        <w:t xml:space="preserve"> DUT </w:t>
      </w:r>
      <w:r w:rsidR="00BE460A" w:rsidRPr="00752749">
        <w:rPr>
          <w:sz w:val="24"/>
          <w:szCs w:val="24"/>
        </w:rPr>
        <w:t>Gestion des Entreprises et des Administrations</w:t>
      </w:r>
      <w:r w:rsidR="00C368C9" w:rsidRPr="00752749">
        <w:rPr>
          <w:sz w:val="24"/>
          <w:szCs w:val="24"/>
        </w:rPr>
        <w:t xml:space="preserve"> </w:t>
      </w:r>
      <w:r w:rsidR="00BE460A" w:rsidRPr="00752749">
        <w:rPr>
          <w:sz w:val="24"/>
          <w:szCs w:val="24"/>
        </w:rPr>
        <w:t xml:space="preserve">(option </w:t>
      </w:r>
      <w:r w:rsidR="00752749" w:rsidRPr="00752749">
        <w:rPr>
          <w:sz w:val="24"/>
          <w:szCs w:val="24"/>
        </w:rPr>
        <w:t>Gestion et Management des</w:t>
      </w:r>
      <w:r w:rsidR="00BE460A" w:rsidRPr="00752749">
        <w:rPr>
          <w:sz w:val="24"/>
          <w:szCs w:val="24"/>
        </w:rPr>
        <w:t xml:space="preserve"> Organisations), </w:t>
      </w:r>
      <w:r w:rsidR="00752749" w:rsidRPr="00752749">
        <w:rPr>
          <w:sz w:val="24"/>
          <w:szCs w:val="24"/>
        </w:rPr>
        <w:t xml:space="preserve">Je pose ma candidature en </w:t>
      </w:r>
      <w:r w:rsidR="00752749" w:rsidRPr="00752749">
        <w:rPr>
          <w:sz w:val="24"/>
          <w:szCs w:val="24"/>
        </w:rPr>
        <w:t xml:space="preserve">licence professionnelle assurance, banque et finance au sein de votre établissement. </w:t>
      </w:r>
      <w:r w:rsidR="00752749" w:rsidRPr="00752749">
        <w:rPr>
          <w:sz w:val="24"/>
          <w:szCs w:val="24"/>
        </w:rPr>
        <w:t>Après avoir obtenu un baccalauréat économique et social qui m'a permis de développer ma rigueur et mon esprit de synthèse, j'ai décidé de m'orienter vers la filière de la gestion.</w:t>
      </w:r>
    </w:p>
    <w:p w:rsidR="00406BE7" w:rsidRPr="00752749" w:rsidRDefault="005E4145" w:rsidP="00752749">
      <w:pPr>
        <w:jc w:val="both"/>
        <w:rPr>
          <w:sz w:val="24"/>
          <w:szCs w:val="24"/>
        </w:rPr>
      </w:pPr>
      <w:r w:rsidRPr="00752749">
        <w:rPr>
          <w:sz w:val="24"/>
          <w:szCs w:val="24"/>
        </w:rPr>
        <w:t>Lors de cette formation</w:t>
      </w:r>
      <w:r w:rsidR="00A80D32" w:rsidRPr="00752749">
        <w:rPr>
          <w:sz w:val="24"/>
          <w:szCs w:val="24"/>
        </w:rPr>
        <w:t>, j’</w:t>
      </w:r>
      <w:r w:rsidR="001C3F7E" w:rsidRPr="00752749">
        <w:rPr>
          <w:sz w:val="24"/>
          <w:szCs w:val="24"/>
        </w:rPr>
        <w:t>ai acquis</w:t>
      </w:r>
      <w:r w:rsidR="005239EC" w:rsidRPr="00752749">
        <w:rPr>
          <w:sz w:val="24"/>
          <w:szCs w:val="24"/>
        </w:rPr>
        <w:t xml:space="preserve"> pendant deux ans, </w:t>
      </w:r>
      <w:r w:rsidR="00A80D32" w:rsidRPr="00752749">
        <w:rPr>
          <w:sz w:val="24"/>
          <w:szCs w:val="24"/>
        </w:rPr>
        <w:t>des compétences opérationnelles</w:t>
      </w:r>
      <w:r w:rsidR="001C231A" w:rsidRPr="00752749">
        <w:rPr>
          <w:sz w:val="24"/>
          <w:szCs w:val="24"/>
        </w:rPr>
        <w:t xml:space="preserve"> en comptabilité,</w:t>
      </w:r>
      <w:r w:rsidR="00A80D32" w:rsidRPr="00752749">
        <w:rPr>
          <w:sz w:val="24"/>
          <w:szCs w:val="24"/>
        </w:rPr>
        <w:t xml:space="preserve"> des outils </w:t>
      </w:r>
      <w:r w:rsidR="00C368C9" w:rsidRPr="00752749">
        <w:rPr>
          <w:sz w:val="24"/>
          <w:szCs w:val="24"/>
        </w:rPr>
        <w:t xml:space="preserve">informatiques </w:t>
      </w:r>
      <w:r w:rsidR="00A80D32" w:rsidRPr="00752749">
        <w:rPr>
          <w:sz w:val="24"/>
          <w:szCs w:val="24"/>
        </w:rPr>
        <w:t>et des pratiques de gestion</w:t>
      </w:r>
      <w:r w:rsidR="0027486B" w:rsidRPr="00752749">
        <w:rPr>
          <w:sz w:val="24"/>
          <w:szCs w:val="24"/>
        </w:rPr>
        <w:t xml:space="preserve"> et d’analyse</w:t>
      </w:r>
      <w:r w:rsidR="00A80D32" w:rsidRPr="00752749">
        <w:rPr>
          <w:sz w:val="24"/>
          <w:szCs w:val="24"/>
        </w:rPr>
        <w:t xml:space="preserve"> que </w:t>
      </w:r>
      <w:r w:rsidR="00C368C9" w:rsidRPr="00752749">
        <w:rPr>
          <w:sz w:val="24"/>
          <w:szCs w:val="24"/>
        </w:rPr>
        <w:t>j</w:t>
      </w:r>
      <w:r w:rsidR="00752749" w:rsidRPr="00752749">
        <w:rPr>
          <w:sz w:val="24"/>
          <w:szCs w:val="24"/>
        </w:rPr>
        <w:t>’aimerais approfondir vivement</w:t>
      </w:r>
      <w:r w:rsidR="00406BE7" w:rsidRPr="00752749">
        <w:rPr>
          <w:sz w:val="24"/>
          <w:szCs w:val="24"/>
        </w:rPr>
        <w:t>.</w:t>
      </w:r>
    </w:p>
    <w:p w:rsidR="00406BE7" w:rsidRPr="00752749" w:rsidRDefault="00406BE7" w:rsidP="00752749">
      <w:pPr>
        <w:jc w:val="both"/>
        <w:rPr>
          <w:sz w:val="24"/>
          <w:szCs w:val="24"/>
        </w:rPr>
      </w:pPr>
      <w:r w:rsidRPr="00752749">
        <w:rPr>
          <w:sz w:val="24"/>
          <w:szCs w:val="24"/>
        </w:rPr>
        <w:t>De plus, désireuse d</w:t>
      </w:r>
      <w:r w:rsidR="00CC6EBF" w:rsidRPr="00752749">
        <w:rPr>
          <w:sz w:val="24"/>
          <w:szCs w:val="24"/>
        </w:rPr>
        <w:t>’évoluer dans le domaine de la gestion et/ou de la finance</w:t>
      </w:r>
      <w:r w:rsidRPr="00752749">
        <w:rPr>
          <w:sz w:val="24"/>
          <w:szCs w:val="24"/>
        </w:rPr>
        <w:t xml:space="preserve">, je pense pouvoir acquérir de réelles bases dans ce domaine en travaillant </w:t>
      </w:r>
      <w:r w:rsidR="00752749" w:rsidRPr="00752749">
        <w:rPr>
          <w:sz w:val="24"/>
          <w:szCs w:val="24"/>
        </w:rPr>
        <w:t xml:space="preserve">en parallèle </w:t>
      </w:r>
      <w:r w:rsidRPr="00752749">
        <w:rPr>
          <w:sz w:val="24"/>
          <w:szCs w:val="24"/>
        </w:rPr>
        <w:t xml:space="preserve">dans </w:t>
      </w:r>
      <w:r w:rsidR="00752749" w:rsidRPr="00752749">
        <w:rPr>
          <w:sz w:val="24"/>
          <w:szCs w:val="24"/>
        </w:rPr>
        <w:t>une</w:t>
      </w:r>
      <w:r w:rsidRPr="00752749">
        <w:rPr>
          <w:sz w:val="24"/>
          <w:szCs w:val="24"/>
        </w:rPr>
        <w:t xml:space="preserve"> entreprise.</w:t>
      </w:r>
    </w:p>
    <w:p w:rsidR="00C368C9" w:rsidRPr="00752749" w:rsidRDefault="001C231A" w:rsidP="00752749">
      <w:pPr>
        <w:jc w:val="both"/>
        <w:rPr>
          <w:sz w:val="24"/>
          <w:szCs w:val="24"/>
        </w:rPr>
      </w:pPr>
      <w:r w:rsidRPr="00752749">
        <w:rPr>
          <w:sz w:val="24"/>
          <w:szCs w:val="24"/>
        </w:rPr>
        <w:t xml:space="preserve">Ayant déjà effectué un stage de </w:t>
      </w:r>
      <w:r w:rsidR="00752749" w:rsidRPr="00752749">
        <w:rPr>
          <w:sz w:val="24"/>
          <w:szCs w:val="24"/>
        </w:rPr>
        <w:t>cinq semaines dans le service de facturation en tant que assistante du contrôleur de gestion</w:t>
      </w:r>
      <w:r w:rsidRPr="00752749">
        <w:rPr>
          <w:sz w:val="24"/>
          <w:szCs w:val="24"/>
        </w:rPr>
        <w:t xml:space="preserve">, </w:t>
      </w:r>
      <w:r w:rsidR="00CC6EBF" w:rsidRPr="00752749">
        <w:rPr>
          <w:sz w:val="24"/>
          <w:szCs w:val="24"/>
        </w:rPr>
        <w:t>j’ai pu confirmer mon goût prononcé pour les chiffres</w:t>
      </w:r>
      <w:r w:rsidR="00752749" w:rsidRPr="00752749">
        <w:rPr>
          <w:sz w:val="24"/>
          <w:szCs w:val="24"/>
        </w:rPr>
        <w:t>.</w:t>
      </w:r>
    </w:p>
    <w:p w:rsidR="00752749" w:rsidRDefault="00C96067" w:rsidP="00752749">
      <w:pPr>
        <w:jc w:val="both"/>
        <w:rPr>
          <w:sz w:val="24"/>
          <w:szCs w:val="24"/>
        </w:rPr>
      </w:pPr>
      <w:r w:rsidRPr="00752749">
        <w:rPr>
          <w:sz w:val="24"/>
          <w:szCs w:val="24"/>
        </w:rPr>
        <w:t>Sérieuse</w:t>
      </w:r>
      <w:r w:rsidR="005E4145" w:rsidRPr="00752749">
        <w:rPr>
          <w:sz w:val="24"/>
          <w:szCs w:val="24"/>
        </w:rPr>
        <w:t>, motivé</w:t>
      </w:r>
      <w:r w:rsidRPr="00752749">
        <w:rPr>
          <w:sz w:val="24"/>
          <w:szCs w:val="24"/>
        </w:rPr>
        <w:t>e</w:t>
      </w:r>
      <w:r w:rsidR="005E4145" w:rsidRPr="00752749">
        <w:rPr>
          <w:sz w:val="24"/>
          <w:szCs w:val="24"/>
        </w:rPr>
        <w:t xml:space="preserve"> et volontaire, je suis convaincu</w:t>
      </w:r>
      <w:r w:rsidRPr="00752749">
        <w:rPr>
          <w:sz w:val="24"/>
          <w:szCs w:val="24"/>
        </w:rPr>
        <w:t>e</w:t>
      </w:r>
      <w:r w:rsidR="005E4145" w:rsidRPr="00752749">
        <w:rPr>
          <w:sz w:val="24"/>
          <w:szCs w:val="24"/>
        </w:rPr>
        <w:t xml:space="preserve"> que mes facultés d'adaptation et ma rigueur me permettront de satisfaire aux attentes de votre </w:t>
      </w:r>
      <w:r w:rsidR="00752749" w:rsidRPr="00752749">
        <w:rPr>
          <w:sz w:val="24"/>
          <w:szCs w:val="24"/>
        </w:rPr>
        <w:t>IUT.</w:t>
      </w:r>
    </w:p>
    <w:p w:rsidR="00E80F47" w:rsidRDefault="00752749" w:rsidP="00752749">
      <w:pPr>
        <w:jc w:val="both"/>
        <w:rPr>
          <w:sz w:val="24"/>
          <w:szCs w:val="24"/>
        </w:rPr>
      </w:pPr>
      <w:r w:rsidRPr="00752749">
        <w:rPr>
          <w:sz w:val="24"/>
          <w:szCs w:val="24"/>
        </w:rPr>
        <w:br/>
      </w:r>
      <w:r w:rsidR="007C30B6" w:rsidRPr="00752749">
        <w:rPr>
          <w:sz w:val="24"/>
          <w:szCs w:val="24"/>
        </w:rPr>
        <w:t xml:space="preserve"> </w:t>
      </w:r>
      <w:r w:rsidR="0092517E" w:rsidRPr="00752749">
        <w:rPr>
          <w:sz w:val="24"/>
          <w:szCs w:val="24"/>
        </w:rPr>
        <w:t xml:space="preserve"> </w:t>
      </w:r>
      <w:r w:rsidR="005E4145" w:rsidRPr="00752749">
        <w:rPr>
          <w:sz w:val="24"/>
          <w:szCs w:val="24"/>
        </w:rPr>
        <w:t>Me tenant à votre disposition pour un éventuel entretien,</w:t>
      </w:r>
      <w:r w:rsidR="00E14BBA" w:rsidRPr="00752749">
        <w:rPr>
          <w:sz w:val="24"/>
          <w:szCs w:val="24"/>
        </w:rPr>
        <w:t xml:space="preserve"> </w:t>
      </w:r>
      <w:r w:rsidR="001C3F7E" w:rsidRPr="00752749">
        <w:rPr>
          <w:sz w:val="24"/>
          <w:szCs w:val="24"/>
        </w:rPr>
        <w:t>je vous prie d’agréer, Madame, Monsieur, l’expression de mes salutations distinguées.</w:t>
      </w:r>
    </w:p>
    <w:p w:rsidR="00752749" w:rsidRDefault="00752749" w:rsidP="00752749">
      <w:pPr>
        <w:jc w:val="both"/>
        <w:rPr>
          <w:sz w:val="24"/>
          <w:szCs w:val="24"/>
        </w:rPr>
      </w:pPr>
    </w:p>
    <w:p w:rsidR="00752749" w:rsidRPr="00752749" w:rsidRDefault="00752749" w:rsidP="007527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Mathilde </w:t>
      </w:r>
      <w:proofErr w:type="spellStart"/>
      <w:r>
        <w:rPr>
          <w:sz w:val="24"/>
          <w:szCs w:val="24"/>
        </w:rPr>
        <w:t>Magnin</w:t>
      </w:r>
      <w:proofErr w:type="spellEnd"/>
    </w:p>
    <w:p w:rsidR="002E28E2" w:rsidRDefault="002E28E2" w:rsidP="002E28E2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C3907" w:rsidRPr="00C96067" w:rsidRDefault="008C3907" w:rsidP="008E652F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sectPr w:rsidR="008C3907" w:rsidRPr="00C96067" w:rsidSect="008B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67742"/>
    <w:multiLevelType w:val="multilevel"/>
    <w:tmpl w:val="FC8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09"/>
    <w:rsid w:val="00002B64"/>
    <w:rsid w:val="0000449B"/>
    <w:rsid w:val="000124F7"/>
    <w:rsid w:val="00023FED"/>
    <w:rsid w:val="000435A7"/>
    <w:rsid w:val="00043D4A"/>
    <w:rsid w:val="000559E3"/>
    <w:rsid w:val="00082DB0"/>
    <w:rsid w:val="0009061A"/>
    <w:rsid w:val="000A3071"/>
    <w:rsid w:val="000F306A"/>
    <w:rsid w:val="000F6766"/>
    <w:rsid w:val="00114851"/>
    <w:rsid w:val="00123B07"/>
    <w:rsid w:val="00164554"/>
    <w:rsid w:val="00173B02"/>
    <w:rsid w:val="001850DD"/>
    <w:rsid w:val="001967AB"/>
    <w:rsid w:val="001B5CC3"/>
    <w:rsid w:val="001B61E0"/>
    <w:rsid w:val="001C231A"/>
    <w:rsid w:val="001C3284"/>
    <w:rsid w:val="001C3F7E"/>
    <w:rsid w:val="00203383"/>
    <w:rsid w:val="00224132"/>
    <w:rsid w:val="0023199D"/>
    <w:rsid w:val="002336C4"/>
    <w:rsid w:val="002341A6"/>
    <w:rsid w:val="0027486B"/>
    <w:rsid w:val="00281794"/>
    <w:rsid w:val="002E28E2"/>
    <w:rsid w:val="002F5BD7"/>
    <w:rsid w:val="003235FD"/>
    <w:rsid w:val="0033542E"/>
    <w:rsid w:val="0034180E"/>
    <w:rsid w:val="00350CFD"/>
    <w:rsid w:val="00352EDA"/>
    <w:rsid w:val="00356728"/>
    <w:rsid w:val="003843AF"/>
    <w:rsid w:val="003B6115"/>
    <w:rsid w:val="003B6D6D"/>
    <w:rsid w:val="003F0279"/>
    <w:rsid w:val="0040272F"/>
    <w:rsid w:val="00406BE7"/>
    <w:rsid w:val="0041060F"/>
    <w:rsid w:val="004318ED"/>
    <w:rsid w:val="00444A4F"/>
    <w:rsid w:val="0046679B"/>
    <w:rsid w:val="00467FF7"/>
    <w:rsid w:val="00471A99"/>
    <w:rsid w:val="00472EF8"/>
    <w:rsid w:val="004809F1"/>
    <w:rsid w:val="004964FA"/>
    <w:rsid w:val="004A1B43"/>
    <w:rsid w:val="004D5B65"/>
    <w:rsid w:val="004E3504"/>
    <w:rsid w:val="005239EC"/>
    <w:rsid w:val="005437B1"/>
    <w:rsid w:val="00554B0C"/>
    <w:rsid w:val="0055606B"/>
    <w:rsid w:val="00557785"/>
    <w:rsid w:val="005B2E64"/>
    <w:rsid w:val="005E4145"/>
    <w:rsid w:val="005F14FE"/>
    <w:rsid w:val="006245D6"/>
    <w:rsid w:val="0064209C"/>
    <w:rsid w:val="00644A43"/>
    <w:rsid w:val="00687CA9"/>
    <w:rsid w:val="006B3255"/>
    <w:rsid w:val="006E1F53"/>
    <w:rsid w:val="006E4BC5"/>
    <w:rsid w:val="00734A67"/>
    <w:rsid w:val="00741C09"/>
    <w:rsid w:val="00742AA4"/>
    <w:rsid w:val="00743125"/>
    <w:rsid w:val="0075072D"/>
    <w:rsid w:val="00752749"/>
    <w:rsid w:val="00763D3B"/>
    <w:rsid w:val="00767F1A"/>
    <w:rsid w:val="0077196E"/>
    <w:rsid w:val="007A1A8F"/>
    <w:rsid w:val="007A3A2F"/>
    <w:rsid w:val="007B6DFB"/>
    <w:rsid w:val="007C30B6"/>
    <w:rsid w:val="007E36DA"/>
    <w:rsid w:val="007F40EC"/>
    <w:rsid w:val="00807370"/>
    <w:rsid w:val="008226D2"/>
    <w:rsid w:val="00851B0C"/>
    <w:rsid w:val="008962A0"/>
    <w:rsid w:val="008B4098"/>
    <w:rsid w:val="008C3907"/>
    <w:rsid w:val="008E23C1"/>
    <w:rsid w:val="008E652F"/>
    <w:rsid w:val="008E75A5"/>
    <w:rsid w:val="00902A38"/>
    <w:rsid w:val="009126C9"/>
    <w:rsid w:val="0092517E"/>
    <w:rsid w:val="00964E96"/>
    <w:rsid w:val="009A2A6C"/>
    <w:rsid w:val="009C64C0"/>
    <w:rsid w:val="00A201E0"/>
    <w:rsid w:val="00A264EA"/>
    <w:rsid w:val="00A404B8"/>
    <w:rsid w:val="00A4665D"/>
    <w:rsid w:val="00A54AD8"/>
    <w:rsid w:val="00A6056D"/>
    <w:rsid w:val="00A80D32"/>
    <w:rsid w:val="00A9545B"/>
    <w:rsid w:val="00AB7D4A"/>
    <w:rsid w:val="00AC6705"/>
    <w:rsid w:val="00AC67A0"/>
    <w:rsid w:val="00B37B69"/>
    <w:rsid w:val="00B437A6"/>
    <w:rsid w:val="00B5762D"/>
    <w:rsid w:val="00B65289"/>
    <w:rsid w:val="00B732D1"/>
    <w:rsid w:val="00B80067"/>
    <w:rsid w:val="00BA0E55"/>
    <w:rsid w:val="00BB7F3D"/>
    <w:rsid w:val="00BC3F7B"/>
    <w:rsid w:val="00BC7832"/>
    <w:rsid w:val="00BD1C4A"/>
    <w:rsid w:val="00BE460A"/>
    <w:rsid w:val="00BF2874"/>
    <w:rsid w:val="00C368C9"/>
    <w:rsid w:val="00C4241A"/>
    <w:rsid w:val="00C43628"/>
    <w:rsid w:val="00C5450D"/>
    <w:rsid w:val="00C8134B"/>
    <w:rsid w:val="00C875CD"/>
    <w:rsid w:val="00C96067"/>
    <w:rsid w:val="00CA7E4B"/>
    <w:rsid w:val="00CC6EBF"/>
    <w:rsid w:val="00CF77BC"/>
    <w:rsid w:val="00D06115"/>
    <w:rsid w:val="00D435D5"/>
    <w:rsid w:val="00D43747"/>
    <w:rsid w:val="00D7208D"/>
    <w:rsid w:val="00D8074B"/>
    <w:rsid w:val="00D96F45"/>
    <w:rsid w:val="00DA0B26"/>
    <w:rsid w:val="00DC2635"/>
    <w:rsid w:val="00DE1156"/>
    <w:rsid w:val="00DE7947"/>
    <w:rsid w:val="00DF0A28"/>
    <w:rsid w:val="00DF248A"/>
    <w:rsid w:val="00DF7E86"/>
    <w:rsid w:val="00E14BBA"/>
    <w:rsid w:val="00E369BC"/>
    <w:rsid w:val="00E67051"/>
    <w:rsid w:val="00E67A60"/>
    <w:rsid w:val="00E80F47"/>
    <w:rsid w:val="00EA1A59"/>
    <w:rsid w:val="00EA2CEB"/>
    <w:rsid w:val="00EB237F"/>
    <w:rsid w:val="00EF6A08"/>
    <w:rsid w:val="00F156F2"/>
    <w:rsid w:val="00F45294"/>
    <w:rsid w:val="00F45654"/>
    <w:rsid w:val="00F732BB"/>
    <w:rsid w:val="00F852FB"/>
    <w:rsid w:val="00FA01EF"/>
    <w:rsid w:val="00FC6884"/>
    <w:rsid w:val="00FE7D0E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BC82-4396-4C0B-894D-A5070288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749"/>
  </w:style>
  <w:style w:type="paragraph" w:styleId="Titre1">
    <w:name w:val="heading 1"/>
    <w:basedOn w:val="Normal"/>
    <w:next w:val="Normal"/>
    <w:link w:val="Titre1Car"/>
    <w:uiPriority w:val="9"/>
    <w:qFormat/>
    <w:rsid w:val="00E67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D80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80F47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E80F47"/>
  </w:style>
  <w:style w:type="character" w:styleId="lev">
    <w:name w:val="Strong"/>
    <w:basedOn w:val="Policepardfaut"/>
    <w:uiPriority w:val="22"/>
    <w:qFormat/>
    <w:rsid w:val="00D43747"/>
    <w:rPr>
      <w:b/>
      <w:bCs/>
    </w:rPr>
  </w:style>
  <w:style w:type="paragraph" w:styleId="Sansinterligne">
    <w:name w:val="No Spacing"/>
    <w:uiPriority w:val="1"/>
    <w:qFormat/>
    <w:rsid w:val="00D43747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D8074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96067"/>
  </w:style>
  <w:style w:type="character" w:customStyle="1" w:styleId="Titre1Car">
    <w:name w:val="Titre 1 Car"/>
    <w:basedOn w:val="Policepardfaut"/>
    <w:link w:val="Titre1"/>
    <w:uiPriority w:val="9"/>
    <w:rsid w:val="00E67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nin.mathilde.m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F14E1C0B</Template>
  <TotalTime>275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Stagiaire Direction</cp:lastModifiedBy>
  <cp:revision>8</cp:revision>
  <cp:lastPrinted>2013-05-25T18:02:00Z</cp:lastPrinted>
  <dcterms:created xsi:type="dcterms:W3CDTF">2015-02-27T15:09:00Z</dcterms:created>
  <dcterms:modified xsi:type="dcterms:W3CDTF">2015-05-07T08:10:00Z</dcterms:modified>
</cp:coreProperties>
</file>