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581" w:rsidRDefault="00EC3303">
      <w:pPr>
        <w:pStyle w:val="Standard"/>
        <w:spacing w:after="0" w:line="240" w:lineRule="auto"/>
      </w:pPr>
      <w:bookmarkStart w:id="0" w:name="_GoBack"/>
      <w:bookmarkEnd w:id="0"/>
      <w:r>
        <w:rPr>
          <w:b/>
        </w:rPr>
        <w:t xml:space="preserve">THOO </w:t>
      </w:r>
      <w:proofErr w:type="spellStart"/>
      <w:r>
        <w:rPr>
          <w:b/>
        </w:rPr>
        <w:t>Toyin</w:t>
      </w:r>
      <w:proofErr w:type="spellEnd"/>
      <w:r>
        <w:rPr>
          <w:b/>
        </w:rPr>
        <w:t xml:space="preserve"> </w:t>
      </w:r>
      <w:proofErr w:type="spellStart"/>
      <w:r>
        <w:rPr>
          <w:b/>
        </w:rPr>
        <w:t>Hermide</w:t>
      </w:r>
      <w:proofErr w:type="spellEnd"/>
      <w:r>
        <w:rPr>
          <w:b/>
        </w:rPr>
        <w:t xml:space="preserve"> </w:t>
      </w:r>
      <w:proofErr w:type="spellStart"/>
      <w:r>
        <w:rPr>
          <w:b/>
        </w:rPr>
        <w:t>Sorinza</w:t>
      </w:r>
      <w:proofErr w:type="spellEnd"/>
      <w:r>
        <w:rPr>
          <w:b/>
        </w:rPr>
        <w:t xml:space="preserve">                                                                               </w:t>
      </w:r>
      <w:r>
        <w:t>Dakar le 27 décembre 2015</w:t>
      </w:r>
    </w:p>
    <w:p w:rsidR="002E6581" w:rsidRDefault="00EC3303">
      <w:pPr>
        <w:pStyle w:val="Standard"/>
        <w:spacing w:after="0" w:line="240" w:lineRule="auto"/>
      </w:pPr>
      <w:r>
        <w:t xml:space="preserve">B.P : 22232 </w:t>
      </w:r>
      <w:proofErr w:type="spellStart"/>
      <w:r>
        <w:t>Ponty</w:t>
      </w:r>
      <w:proofErr w:type="spellEnd"/>
    </w:p>
    <w:p w:rsidR="002E6581" w:rsidRDefault="00EC3303">
      <w:pPr>
        <w:pStyle w:val="Standard"/>
        <w:spacing w:after="0" w:line="240" w:lineRule="auto"/>
      </w:pPr>
      <w:r>
        <w:t>Dakar- SENEGAL</w:t>
      </w:r>
    </w:p>
    <w:p w:rsidR="002E6581" w:rsidRDefault="00EC3303">
      <w:pPr>
        <w:pStyle w:val="Standard"/>
        <w:spacing w:after="0" w:line="240" w:lineRule="auto"/>
      </w:pPr>
      <w:r>
        <w:t xml:space="preserve">Tél : (221) 77 649 </w:t>
      </w:r>
      <w:r>
        <w:t>8846 port ; (221) 33 867 48 23 Dom</w:t>
      </w:r>
    </w:p>
    <w:p w:rsidR="002E6581" w:rsidRDefault="00EC3303">
      <w:pPr>
        <w:pStyle w:val="Standard"/>
        <w:spacing w:after="0" w:line="240" w:lineRule="auto"/>
      </w:pPr>
      <w:r>
        <w:rPr>
          <w:u w:val="single"/>
        </w:rPr>
        <w:t>thoosorinza@outlook.fr</w:t>
      </w:r>
    </w:p>
    <w:p w:rsidR="002E6581" w:rsidRDefault="00EC3303">
      <w:pPr>
        <w:pStyle w:val="Standard"/>
      </w:pPr>
      <w:r>
        <w:t xml:space="preserve"> </w:t>
      </w:r>
    </w:p>
    <w:p w:rsidR="002E6581" w:rsidRDefault="00EC3303">
      <w:pPr>
        <w:pStyle w:val="Standard"/>
      </w:pPr>
      <w:r>
        <w:t xml:space="preserve">                                                                     </w:t>
      </w:r>
    </w:p>
    <w:p w:rsidR="002E6581" w:rsidRDefault="00EC3303">
      <w:pPr>
        <w:pStyle w:val="Standard"/>
      </w:pPr>
      <w:r>
        <w:t xml:space="preserve">                                                                     </w:t>
      </w:r>
    </w:p>
    <w:p w:rsidR="002E6581" w:rsidRDefault="00EC3303">
      <w:pPr>
        <w:pStyle w:val="Standard"/>
      </w:pPr>
      <w:r>
        <w:t xml:space="preserve">                                                        </w:t>
      </w:r>
      <w:r>
        <w:t xml:space="preserve">          </w:t>
      </w:r>
      <w:r>
        <w:rPr>
          <w:b/>
          <w:u w:val="single"/>
        </w:rPr>
        <w:t>LETTRE DE MOTIVATION</w:t>
      </w:r>
    </w:p>
    <w:p w:rsidR="002E6581" w:rsidRDefault="002E6581">
      <w:pPr>
        <w:pStyle w:val="Standard"/>
      </w:pPr>
    </w:p>
    <w:p w:rsidR="002E6581" w:rsidRDefault="00EC3303">
      <w:pPr>
        <w:pStyle w:val="Standard"/>
      </w:pPr>
      <w:r>
        <w:t>Je prépare actuellement un Bac L2 option sciences sociales économiques et langues au cours Anne Marie JAVOUHEY de DAKAR. Je souhaiterais poursuivre mes études supérieures dans le secteur des Assurances.</w:t>
      </w:r>
    </w:p>
    <w:p w:rsidR="002E6581" w:rsidRDefault="00EC3303">
      <w:pPr>
        <w:pStyle w:val="Standard"/>
      </w:pPr>
      <w:r>
        <w:t>Mon choix a été motiv</w:t>
      </w:r>
      <w:r>
        <w:t>é par le fait qu’en Afrique principalement dans mon pays le Benin, on note une nette hausse du chiffre d’affaires dans le domaine depuis la libéralisation du secteur de quoi assurer une place aux jeunes diplômés. De plus, j’ai toujours eu le désir d’ouvrir</w:t>
      </w:r>
      <w:r>
        <w:t xml:space="preserve"> ma propre entreprise d’Assurances et je pense que la formation de jeunes  et bons cadres à mon égard favorisera la </w:t>
      </w:r>
      <w:proofErr w:type="gramStart"/>
      <w:r>
        <w:t>promotion</w:t>
      </w:r>
      <w:proofErr w:type="gramEnd"/>
      <w:r>
        <w:t xml:space="preserve"> de ce domaine. Tout ceci m’encourage donc à apporter ma modeste contribution par mon travail. La France par sa proximité de langue</w:t>
      </w:r>
      <w:r>
        <w:t xml:space="preserve"> avec l’Afrique francophone m’offre les opportunités de formation que je recherche et de plus à un coût abordable. </w:t>
      </w:r>
    </w:p>
    <w:p w:rsidR="002E6581" w:rsidRDefault="00EC3303">
      <w:pPr>
        <w:pStyle w:val="Standard"/>
      </w:pPr>
      <w:r>
        <w:t>Pour atteindre mon objectif, je compte commencer par un BTS en assurances ; les filières formant des cadres dans le domaine social ne sont p</w:t>
      </w:r>
      <w:r>
        <w:t>as très bien développées en Afrique. La France par sa proximité de langue avec l’Afrique francophone m’offre les opportunités de formation que je recherche et de plus à un coût abordable.</w:t>
      </w:r>
    </w:p>
    <w:p w:rsidR="002E6581" w:rsidRDefault="00EC3303">
      <w:pPr>
        <w:pStyle w:val="Standard"/>
      </w:pPr>
      <w:r>
        <w:t>Les matières telles que les langues, l’économie dans lesquelles je m</w:t>
      </w:r>
      <w:r>
        <w:t>’épanouis assez bien à l’école constituent un atout pour la formation que je sollicite. Je suis une personne rigoureuse dans son travail, dynamique ce qui constitue un second atout pour m’engager dans ce domaine.</w:t>
      </w:r>
    </w:p>
    <w:p w:rsidR="002E6581" w:rsidRDefault="00EC3303">
      <w:pPr>
        <w:pStyle w:val="Standard"/>
      </w:pPr>
      <w:r>
        <w:t xml:space="preserve"> </w:t>
      </w:r>
    </w:p>
    <w:p w:rsidR="002E6581" w:rsidRDefault="002E6581">
      <w:pPr>
        <w:pStyle w:val="Standard"/>
      </w:pPr>
    </w:p>
    <w:p w:rsidR="002E6581" w:rsidRDefault="00EC3303">
      <w:pPr>
        <w:pStyle w:val="Standard"/>
      </w:pPr>
      <w:r>
        <w:t xml:space="preserve"> </w:t>
      </w:r>
    </w:p>
    <w:p w:rsidR="002E6581" w:rsidRDefault="002E6581">
      <w:pPr>
        <w:pStyle w:val="Standard"/>
      </w:pPr>
    </w:p>
    <w:p w:rsidR="002E6581" w:rsidRDefault="00EC3303">
      <w:pPr>
        <w:pStyle w:val="Standard"/>
      </w:pPr>
      <w:r>
        <w:t xml:space="preserve">                                     </w:t>
      </w:r>
      <w:r>
        <w:t xml:space="preserve">                                                                        </w:t>
      </w:r>
    </w:p>
    <w:p w:rsidR="002E6581" w:rsidRDefault="002E6581">
      <w:pPr>
        <w:pStyle w:val="Standard"/>
      </w:pPr>
    </w:p>
    <w:p w:rsidR="002E6581" w:rsidRDefault="002E6581">
      <w:pPr>
        <w:pStyle w:val="Standard"/>
      </w:pPr>
    </w:p>
    <w:p w:rsidR="002E6581" w:rsidRDefault="002E6581">
      <w:pPr>
        <w:pStyle w:val="Standard"/>
      </w:pPr>
    </w:p>
    <w:p w:rsidR="002E6581" w:rsidRDefault="00EC3303">
      <w:pPr>
        <w:pStyle w:val="Standard"/>
      </w:pPr>
      <w:r>
        <w:lastRenderedPageBreak/>
        <w:t xml:space="preserve">                                                                                                     </w:t>
      </w:r>
      <w:proofErr w:type="spellStart"/>
      <w:r>
        <w:rPr>
          <w:b/>
          <w:u w:val="single"/>
        </w:rPr>
        <w:t>Toyin</w:t>
      </w:r>
      <w:proofErr w:type="spellEnd"/>
      <w:r>
        <w:rPr>
          <w:b/>
          <w:u w:val="single"/>
        </w:rPr>
        <w:t xml:space="preserve"> </w:t>
      </w:r>
      <w:proofErr w:type="spellStart"/>
      <w:r>
        <w:rPr>
          <w:b/>
          <w:u w:val="single"/>
        </w:rPr>
        <w:t>Hermide</w:t>
      </w:r>
      <w:proofErr w:type="spellEnd"/>
      <w:r>
        <w:rPr>
          <w:b/>
          <w:u w:val="single"/>
        </w:rPr>
        <w:t xml:space="preserve"> </w:t>
      </w:r>
      <w:proofErr w:type="spellStart"/>
      <w:r>
        <w:rPr>
          <w:b/>
          <w:u w:val="single"/>
        </w:rPr>
        <w:t>Sorinza</w:t>
      </w:r>
      <w:proofErr w:type="spellEnd"/>
      <w:r>
        <w:rPr>
          <w:b/>
          <w:u w:val="single"/>
        </w:rPr>
        <w:t xml:space="preserve"> THOO</w:t>
      </w:r>
    </w:p>
    <w:p w:rsidR="002E6581" w:rsidRDefault="002E6581">
      <w:pPr>
        <w:pStyle w:val="Standard"/>
      </w:pPr>
    </w:p>
    <w:sectPr w:rsidR="002E658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303" w:rsidRDefault="00EC3303">
      <w:pPr>
        <w:spacing w:after="0" w:line="240" w:lineRule="auto"/>
      </w:pPr>
      <w:r>
        <w:separator/>
      </w:r>
    </w:p>
  </w:endnote>
  <w:endnote w:type="continuationSeparator" w:id="0">
    <w:p w:rsidR="00EC3303" w:rsidRDefault="00EC3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303" w:rsidRDefault="00EC3303">
      <w:pPr>
        <w:spacing w:after="0" w:line="240" w:lineRule="auto"/>
      </w:pPr>
      <w:r>
        <w:rPr>
          <w:color w:val="000000"/>
        </w:rPr>
        <w:separator/>
      </w:r>
    </w:p>
  </w:footnote>
  <w:footnote w:type="continuationSeparator" w:id="0">
    <w:p w:rsidR="00EC3303" w:rsidRDefault="00EC33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E6581"/>
    <w:rsid w:val="000E0777"/>
    <w:rsid w:val="002E6581"/>
    <w:rsid w:val="00EC33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F"/>
        <w:kern w:val="3"/>
        <w:sz w:val="22"/>
        <w:szCs w:val="22"/>
        <w:lang w:val="fr-FR"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 w:val="22"/>
        <w:szCs w:val="22"/>
        <w:lang w:val="fr-FR"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1845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User</cp:lastModifiedBy>
  <cp:revision>2</cp:revision>
  <dcterms:created xsi:type="dcterms:W3CDTF">2016-02-07T09:50:00Z</dcterms:created>
  <dcterms:modified xsi:type="dcterms:W3CDTF">2016-02-07T09:50:00Z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