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 : Broissard</w:t>
      </w:r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Prénom : Kévin</w:t>
      </w:r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Mail : </w:t>
      </w:r>
      <w:hyperlink r:id="rId4">
        <w:r>
          <w:rPr>
            <w:rFonts w:ascii="Times New Roman" w:hAnsi="Times New Roman"/>
            <w:color w:val="0563C1"/>
            <w:sz w:val="24"/>
            <w:u w:val="single"/>
          </w:rPr>
          <w:t>broisska@gmail.com</w:t>
        </w:r>
      </w:hyperlink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Téléphone : 06 50 21 12 04</w:t>
      </w:r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</w:p>
    <w:p w:rsidR="00E215FF" w:rsidRDefault="00E215FF">
      <w:pPr>
        <w:spacing w:after="160" w:line="259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Madame, Monsieur,</w:t>
      </w:r>
    </w:p>
    <w:p w:rsidR="00E215FF" w:rsidRDefault="00E215FF" w:rsidP="00507841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vous écris cette lettre dans le but d’intégrer votre centre de formation pour y suivre l’enseignement suivant : la licence professionnelle de clientèle assurance.</w:t>
      </w:r>
    </w:p>
    <w:p w:rsidR="00E215FF" w:rsidRDefault="00E215FF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Dynamique, motivé, et ambitieux, j’ai la volonté de réussir et d’atteindre mes objectifs, tant sur le plan personnel que professionnel.</w:t>
      </w:r>
    </w:p>
    <w:p w:rsidR="00E215FF" w:rsidRDefault="00E215FF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l’attente d’un retour positif de votre part, veuillez agréer, Madame, Monsieur, l’expression de mes sincères salutations.                                                                                         </w:t>
      </w:r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Broissard</w:t>
      </w:r>
    </w:p>
    <w:p w:rsidR="00E215FF" w:rsidRDefault="00E215FF">
      <w:pPr>
        <w:spacing w:after="160" w:line="259" w:lineRule="auto"/>
        <w:rPr>
          <w:rFonts w:ascii="Times New Roman" w:hAnsi="Times New Roman"/>
          <w:sz w:val="24"/>
        </w:rPr>
      </w:pPr>
    </w:p>
    <w:sectPr w:rsidR="00E215FF" w:rsidSect="00CC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A8"/>
    <w:rsid w:val="001C1819"/>
    <w:rsid w:val="00202912"/>
    <w:rsid w:val="00507841"/>
    <w:rsid w:val="008374E3"/>
    <w:rsid w:val="009D421D"/>
    <w:rsid w:val="00B81275"/>
    <w:rsid w:val="00BE5562"/>
    <w:rsid w:val="00C147E7"/>
    <w:rsid w:val="00CC2EC6"/>
    <w:rsid w:val="00CC52A8"/>
    <w:rsid w:val="00CE0D21"/>
    <w:rsid w:val="00D23E8B"/>
    <w:rsid w:val="00DA7F74"/>
    <w:rsid w:val="00E215FF"/>
    <w:rsid w:val="00FC0612"/>
    <w:rsid w:val="00FC08C6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1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is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115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Karim</cp:lastModifiedBy>
  <cp:revision>5</cp:revision>
  <dcterms:created xsi:type="dcterms:W3CDTF">2016-03-04T17:37:00Z</dcterms:created>
  <dcterms:modified xsi:type="dcterms:W3CDTF">2016-03-05T21:41:00Z</dcterms:modified>
</cp:coreProperties>
</file>