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9" w:rsidRPr="00B96AFB" w:rsidRDefault="00CA7E87">
      <w:pPr>
        <w:pStyle w:val="Date"/>
        <w:rPr>
          <w:noProof/>
          <w:lang w:val="fr-FR"/>
        </w:rPr>
      </w:pPr>
      <w:r>
        <w:rPr>
          <w:noProof/>
          <w:lang w:val="fr-FR" w:eastAsia="fr-FR"/>
        </w:rPr>
        <w:pict>
          <v:group id="Groupe 1" o:spid="_x0000_s1026" alt="Contact Info" style="position:absolute;margin-left:0;margin-top:0;width:149.75pt;height:684pt;z-index:251677696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7" type="#_x0000_t202" style="position:absolute;width:19050;height:42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<v:textbox inset="0,0,0,0">
                <w:txbxContent>
                  <w:p w:rsidR="00FE38F9" w:rsidRDefault="00C62D1C">
                    <w:pPr>
                      <w:pStyle w:val="Nom"/>
                      <w:rPr>
                        <w:noProof/>
                        <w:sz w:val="40"/>
                        <w:szCs w:val="40"/>
                        <w:lang w:val="fr-FR"/>
                      </w:rPr>
                    </w:pPr>
                    <w:r>
                      <w:rPr>
                        <w:noProof/>
                        <w:sz w:val="40"/>
                        <w:szCs w:val="40"/>
                        <w:lang w:val="fr-FR"/>
                      </w:rPr>
                      <w:t xml:space="preserve">Magdeleine </w:t>
                    </w:r>
                    <w:r w:rsidR="007B1976" w:rsidRPr="007B1976">
                      <w:rPr>
                        <w:noProof/>
                        <w:sz w:val="40"/>
                        <w:szCs w:val="40"/>
                        <w:lang w:val="fr-FR"/>
                      </w:rPr>
                      <w:t>Gwladys</w:t>
                    </w:r>
                  </w:p>
                  <w:sdt>
                    <w:sdtPr>
                      <w:rPr>
                        <w:noProof/>
                        <w:sz w:val="24"/>
                        <w:szCs w:val="24"/>
                        <w:lang w:val="fr-FR"/>
                      </w:rPr>
                      <w:alias w:val="Adresse"/>
                      <w:tag w:val=""/>
                      <w:id w:val="857930560"/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Content>
                      <w:p w:rsidR="00B2402F" w:rsidRPr="00434CE9" w:rsidRDefault="00F372BF" w:rsidP="00B2402F">
                        <w:pPr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  <w:lang w:val="fr-FR"/>
                          </w:rPr>
                          <w:t>5 allée cocteau</w:t>
                        </w:r>
                        <w:r>
                          <w:rPr>
                            <w:noProof/>
                            <w:sz w:val="24"/>
                            <w:szCs w:val="24"/>
                            <w:lang w:val="fr-FR"/>
                          </w:rPr>
                          <w:br/>
                          <w:t>91860 épinay Sous sénart</w:t>
                        </w:r>
                      </w:p>
                    </w:sdtContent>
                  </w:sdt>
                  <w:p w:rsidR="00B2402F" w:rsidRPr="00B2402F" w:rsidRDefault="00B2402F">
                    <w:pPr>
                      <w:pStyle w:val="Nom"/>
                      <w:rPr>
                        <w:noProof/>
                        <w:sz w:val="32"/>
                        <w:szCs w:val="32"/>
                        <w:u w:val="single"/>
                        <w:lang w:val="fr-FR"/>
                      </w:rPr>
                    </w:pPr>
                    <w:r w:rsidRPr="00B2402F">
                      <w:rPr>
                        <w:noProof/>
                        <w:sz w:val="32"/>
                        <w:szCs w:val="32"/>
                        <w:u w:val="single"/>
                        <w:lang w:val="fr-FR"/>
                      </w:rPr>
                      <w:t>Lettre de motivation</w:t>
                    </w:r>
                  </w:p>
                  <w:p w:rsidR="00B2402F" w:rsidRDefault="00B2402F">
                    <w:pPr>
                      <w:pStyle w:val="Nom"/>
                      <w:rPr>
                        <w:noProof/>
                        <w:sz w:val="40"/>
                        <w:szCs w:val="40"/>
                        <w:lang w:val="fr-FR"/>
                      </w:rPr>
                    </w:pPr>
                  </w:p>
                  <w:p w:rsidR="00B2402F" w:rsidRDefault="00B2402F">
                    <w:pPr>
                      <w:pStyle w:val="Nom"/>
                      <w:rPr>
                        <w:noProof/>
                        <w:sz w:val="40"/>
                        <w:szCs w:val="40"/>
                        <w:lang w:val="fr-FR"/>
                      </w:rPr>
                    </w:pPr>
                  </w:p>
                  <w:p w:rsidR="00B2402F" w:rsidRPr="007B1976" w:rsidRDefault="00B2402F">
                    <w:pPr>
                      <w:pStyle w:val="Nom"/>
                      <w:rPr>
                        <w:noProof/>
                        <w:sz w:val="28"/>
                        <w:szCs w:val="28"/>
                        <w:lang w:val="fr-FR"/>
                      </w:rPr>
                    </w:pPr>
                  </w:p>
                  <w:p w:rsidR="00FE38F9" w:rsidRPr="00007AEF" w:rsidRDefault="00FE38F9" w:rsidP="007B1976">
                    <w:pPr>
                      <w:pStyle w:val="Pointimportant"/>
                      <w:numPr>
                        <w:ilvl w:val="0"/>
                        <w:numId w:val="0"/>
                      </w:numPr>
                      <w:rPr>
                        <w:noProof/>
                        <w:lang w:val="fr-FR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v:shape id="Zone de texte 12" o:spid="_x0000_s1028" type="#_x0000_t202" style="position:absolute;top:44291;width:19050;height:42481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<v:textbox inset="0,0,0,0">
                <w:txbxContent>
                  <w:sdt>
                    <w:sdtPr>
                      <w:rPr>
                        <w:noProof/>
                        <w:lang w:val="fr-FR"/>
                      </w:rPr>
                      <w:alias w:val="Téléphone"/>
                      <w:tag w:val=""/>
                      <w:id w:val="1004709174"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Content>
                      <w:p w:rsidR="00FE38F9" w:rsidRPr="00434CE9" w:rsidRDefault="007B1976">
                        <w:pPr>
                          <w:pStyle w:val="Coordonnes"/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0698085373</w:t>
                        </w:r>
                      </w:p>
                    </w:sdtContent>
                  </w:sdt>
                  <w:sdt>
                    <w:sdtPr>
                      <w:rPr>
                        <w:noProof/>
                        <w:lang w:val="fr-FR"/>
                      </w:rPr>
                      <w:alias w:val="Courrier électronique"/>
                      <w:tag w:val=""/>
                      <w:id w:val="2087269705"/>
                      <w:dataBinding w:prefixMappings="xmlns:ns0='http://schemas.microsoft.com/office/2006/coverPageProps' " w:xpath="/ns0:CoverPageProperties[1]/ns0:CompanyEmail[1]" w:storeItemID="{55AF091B-3C7A-41E3-B477-F2FDAA23CFDA}"/>
                      <w:text/>
                    </w:sdtPr>
                    <w:sdtContent>
                      <w:p w:rsidR="00FE38F9" w:rsidRPr="00434CE9" w:rsidRDefault="007B1976">
                        <w:pPr>
                          <w:pStyle w:val="Coordonnes"/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Livio.gwladys@gmail.com</w:t>
                        </w:r>
                      </w:p>
                    </w:sdtContent>
                  </w:sdt>
                  <w:sdt>
                    <w:sdtPr>
                      <w:rPr>
                        <w:noProof/>
                        <w:lang w:val="fr-FR"/>
                      </w:rPr>
                      <w:alias w:val="Site web"/>
                      <w:tag w:val=""/>
                      <w:id w:val="-2006035799"/>
                      <w:showingPlcHdr/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Content>
                      <w:p w:rsidR="00FE38F9" w:rsidRPr="00434CE9" w:rsidRDefault="00585CC9">
                        <w:pPr>
                          <w:pStyle w:val="Coordonnes"/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  <w10:wrap type="square" anchorx="page" anchory="margin"/>
          </v:group>
        </w:pict>
      </w:r>
      <w:sdt>
        <w:sdtPr>
          <w:rPr>
            <w:noProof/>
            <w:lang w:val="fr-FR"/>
          </w:rPr>
          <w:id w:val="-80211151"/>
          <w:placeholder>
            <w:docPart w:val="846C0B720EA34BC3819C1A71E79885B9"/>
          </w:placeholder>
          <w:date w:fullDate="2016-03-01T00:00:00Z">
            <w:dateFormat w:val="d MMMM yyyy"/>
            <w:lid w:val="fr-FR"/>
            <w:storeMappedDataAs w:val="dateTime"/>
            <w:calendar w:val="gregorian"/>
          </w:date>
        </w:sdtPr>
        <w:sdtContent>
          <w:r w:rsidR="00F372BF">
            <w:rPr>
              <w:noProof/>
              <w:lang w:val="fr-FR"/>
            </w:rPr>
            <w:t>1er mars 2016</w:t>
          </w:r>
        </w:sdtContent>
      </w:sdt>
    </w:p>
    <w:p w:rsidR="00FE38F9" w:rsidRPr="00B96AFB" w:rsidRDefault="00FE38F9" w:rsidP="007B1976">
      <w:pPr>
        <w:pStyle w:val="Destinataire"/>
        <w:rPr>
          <w:noProof/>
          <w:lang w:val="fr-FR"/>
        </w:rPr>
      </w:pPr>
    </w:p>
    <w:p w:rsidR="00FE38F9" w:rsidRPr="00B96AFB" w:rsidRDefault="007B1976">
      <w:pPr>
        <w:rPr>
          <w:noProof/>
          <w:lang w:val="fr-FR"/>
        </w:rPr>
      </w:pPr>
      <w:r>
        <w:rPr>
          <w:noProof/>
          <w:lang w:val="fr-FR"/>
        </w:rPr>
        <w:t>Madame,Monsieur</w:t>
      </w:r>
    </w:p>
    <w:p w:rsidR="007962D7" w:rsidRDefault="007962D7" w:rsidP="007B1976">
      <w:pPr>
        <w:rPr>
          <w:noProof/>
          <w:lang w:val="fr-FR"/>
        </w:rPr>
      </w:pPr>
      <w:r>
        <w:rPr>
          <w:noProof/>
          <w:lang w:val="fr-FR"/>
        </w:rPr>
        <w:t xml:space="preserve">Je me permets de </w:t>
      </w:r>
      <w:r w:rsidR="00C62D1C">
        <w:rPr>
          <w:noProof/>
          <w:lang w:val="fr-FR"/>
        </w:rPr>
        <w:t>vous con</w:t>
      </w:r>
      <w:r>
        <w:rPr>
          <w:noProof/>
          <w:lang w:val="fr-FR"/>
        </w:rPr>
        <w:t>ta</w:t>
      </w:r>
      <w:r w:rsidR="00C62D1C">
        <w:rPr>
          <w:noProof/>
          <w:lang w:val="fr-FR"/>
        </w:rPr>
        <w:t>c</w:t>
      </w:r>
      <w:r>
        <w:rPr>
          <w:noProof/>
          <w:lang w:val="fr-FR"/>
        </w:rPr>
        <w:t>tez parce</w:t>
      </w:r>
      <w:r w:rsidR="00C62D1C">
        <w:rPr>
          <w:noProof/>
          <w:lang w:val="fr-FR"/>
        </w:rPr>
        <w:t xml:space="preserve"> </w:t>
      </w:r>
      <w:r>
        <w:rPr>
          <w:noProof/>
          <w:lang w:val="fr-FR"/>
        </w:rPr>
        <w:t>que vo</w:t>
      </w:r>
      <w:r w:rsidR="00C62D1C">
        <w:rPr>
          <w:noProof/>
          <w:lang w:val="fr-FR"/>
        </w:rPr>
        <w:t xml:space="preserve">tre offre </w:t>
      </w:r>
      <w:r w:rsidR="00F372BF">
        <w:rPr>
          <w:noProof/>
          <w:lang w:val="fr-FR"/>
        </w:rPr>
        <w:t>de formation pour demandeurs d'emploi m'interesse</w:t>
      </w:r>
      <w:r w:rsidR="00C62D1C">
        <w:rPr>
          <w:noProof/>
          <w:lang w:val="fr-FR"/>
        </w:rPr>
        <w:t xml:space="preserve">, diplômée d'un </w:t>
      </w:r>
      <w:r>
        <w:rPr>
          <w:noProof/>
          <w:lang w:val="fr-FR"/>
        </w:rPr>
        <w:t>bts transport et prestation</w:t>
      </w:r>
      <w:r w:rsidR="00F372BF">
        <w:rPr>
          <w:noProof/>
          <w:lang w:val="fr-FR"/>
        </w:rPr>
        <w:t>s</w:t>
      </w:r>
      <w:r>
        <w:rPr>
          <w:noProof/>
          <w:lang w:val="fr-FR"/>
        </w:rPr>
        <w:t xml:space="preserve"> logistique</w:t>
      </w:r>
      <w:r w:rsidR="00F372BF">
        <w:rPr>
          <w:noProof/>
          <w:lang w:val="fr-FR"/>
        </w:rPr>
        <w:t xml:space="preserve"> , je souhaite changer de secteur car malheureuse la demande ne correspond pas au diplôme choisi.</w:t>
      </w:r>
    </w:p>
    <w:p w:rsidR="00C62D1C" w:rsidRDefault="00F372BF" w:rsidP="007B1976">
      <w:pPr>
        <w:rPr>
          <w:noProof/>
          <w:lang w:val="fr-FR"/>
        </w:rPr>
      </w:pPr>
      <w:r>
        <w:rPr>
          <w:noProof/>
          <w:lang w:val="fr-FR"/>
        </w:rPr>
        <w:t>Je possède plus de 1</w:t>
      </w:r>
      <w:r w:rsidR="00C62D1C">
        <w:rPr>
          <w:noProof/>
          <w:lang w:val="fr-FR"/>
        </w:rPr>
        <w:t xml:space="preserve"> ans d'expérience dans le domaine </w:t>
      </w:r>
      <w:r>
        <w:rPr>
          <w:noProof/>
          <w:lang w:val="fr-FR"/>
        </w:rPr>
        <w:t>de l'assurance.</w:t>
      </w:r>
    </w:p>
    <w:p w:rsidR="007B1976" w:rsidRDefault="007B1976" w:rsidP="007B1976">
      <w:pPr>
        <w:rPr>
          <w:noProof/>
          <w:lang w:val="fr-FR"/>
        </w:rPr>
      </w:pPr>
      <w:r w:rsidRPr="007B1976">
        <w:rPr>
          <w:noProof/>
          <w:lang w:val="fr-FR"/>
        </w:rPr>
        <w:t xml:space="preserve">Attirée par la communication, trouver des solutions et gérer des </w:t>
      </w:r>
      <w:r w:rsidR="00F372BF">
        <w:rPr>
          <w:noProof/>
          <w:lang w:val="fr-FR"/>
        </w:rPr>
        <w:t>contrat</w:t>
      </w:r>
      <w:r w:rsidRPr="007B1976">
        <w:rPr>
          <w:noProof/>
          <w:lang w:val="fr-FR"/>
        </w:rPr>
        <w:t>. Organisée, rigoureuse, dotée de capacités de communication, je pense réunir les qualités premières nécess</w:t>
      </w:r>
      <w:r>
        <w:rPr>
          <w:noProof/>
          <w:lang w:val="fr-FR"/>
        </w:rPr>
        <w:t>aires pour envisager une carrière dans ce secteur.</w:t>
      </w:r>
    </w:p>
    <w:p w:rsidR="007B1976" w:rsidRPr="007B1976" w:rsidRDefault="007B1976" w:rsidP="007B1976">
      <w:pPr>
        <w:rPr>
          <w:noProof/>
          <w:lang w:val="fr-FR"/>
        </w:rPr>
      </w:pPr>
      <w:r>
        <w:rPr>
          <w:noProof/>
          <w:lang w:val="fr-FR"/>
        </w:rPr>
        <w:t xml:space="preserve">Je possède des connaissance en </w:t>
      </w:r>
      <w:r w:rsidR="00F372BF">
        <w:rPr>
          <w:noProof/>
          <w:lang w:val="fr-FR"/>
        </w:rPr>
        <w:t>logiciel et droit de l'assurance.</w:t>
      </w:r>
    </w:p>
    <w:p w:rsidR="007B1976" w:rsidRPr="007B1976" w:rsidRDefault="007B1976" w:rsidP="007B1976">
      <w:pPr>
        <w:rPr>
          <w:noProof/>
          <w:lang w:val="fr-FR"/>
        </w:rPr>
      </w:pPr>
      <w:r w:rsidRPr="007B1976">
        <w:rPr>
          <w:noProof/>
          <w:lang w:val="fr-FR"/>
        </w:rPr>
        <w:t>Pour toutes les raisons évoquées précédemment, je suis déterminée à travailler de manière sérieuse et assidue et à m'investir totalement si vous me donnez l'opport</w:t>
      </w:r>
      <w:r>
        <w:rPr>
          <w:noProof/>
          <w:lang w:val="fr-FR"/>
        </w:rPr>
        <w:t>unité de faire partie de votre effectif</w:t>
      </w:r>
      <w:r w:rsidR="00585CC9">
        <w:rPr>
          <w:noProof/>
          <w:lang w:val="fr-FR"/>
        </w:rPr>
        <w:t>.</w:t>
      </w:r>
    </w:p>
    <w:p w:rsidR="007B1976" w:rsidRPr="007B1976" w:rsidRDefault="007B1976" w:rsidP="007B1976">
      <w:pPr>
        <w:rPr>
          <w:noProof/>
          <w:lang w:val="fr-FR"/>
        </w:rPr>
      </w:pPr>
      <w:r w:rsidRPr="007B1976">
        <w:rPr>
          <w:noProof/>
          <w:lang w:val="fr-FR"/>
        </w:rPr>
        <w:t>En espérant que ma candidature saura retenir votre attention, je reste à votre entière disposition pour tout entretien de mot</w:t>
      </w:r>
      <w:r>
        <w:rPr>
          <w:noProof/>
          <w:lang w:val="fr-FR"/>
        </w:rPr>
        <w:t>ivation que vous jugerez utile.</w:t>
      </w:r>
    </w:p>
    <w:p w:rsidR="00FE38F9" w:rsidRPr="00B96AFB" w:rsidRDefault="007B1976" w:rsidP="007B1976">
      <w:pPr>
        <w:rPr>
          <w:noProof/>
          <w:lang w:val="fr-FR"/>
        </w:rPr>
      </w:pPr>
      <w:r w:rsidRPr="007B1976">
        <w:rPr>
          <w:noProof/>
          <w:lang w:val="fr-FR"/>
        </w:rPr>
        <w:t xml:space="preserve">Dans cette attente, je vous prie de bien vouloir croire , Monsieur, en l'expression de mes </w:t>
      </w:r>
      <w:r w:rsidR="00C54B8A">
        <w:rPr>
          <w:noProof/>
          <w:lang w:val="fr-FR"/>
        </w:rPr>
        <w:t>salut</w:t>
      </w:r>
      <w:r>
        <w:rPr>
          <w:noProof/>
          <w:lang w:val="fr-FR"/>
        </w:rPr>
        <w:t>ations les plus respectueuses</w:t>
      </w:r>
      <w:r w:rsidRPr="007B1976">
        <w:rPr>
          <w:noProof/>
          <w:lang w:val="fr-FR"/>
        </w:rPr>
        <w:t>.</w:t>
      </w:r>
    </w:p>
    <w:p w:rsidR="00FE38F9" w:rsidRPr="00B96AFB" w:rsidRDefault="005A63F3">
      <w:pPr>
        <w:pStyle w:val="Formuledepolitesse"/>
        <w:rPr>
          <w:noProof/>
          <w:lang w:val="fr-FR"/>
        </w:rPr>
      </w:pPr>
      <w:r w:rsidRPr="00B96AFB">
        <w:rPr>
          <w:noProof/>
          <w:lang w:val="fr-FR"/>
        </w:rPr>
        <w:t>Cordialement,</w:t>
      </w:r>
    </w:p>
    <w:sdt>
      <w:sdtPr>
        <w:rPr>
          <w:noProof/>
          <w:lang w:val="fr-FR"/>
        </w:rPr>
        <w:alias w:val="Votre nom"/>
        <w:tag w:val=""/>
        <w:id w:val="1197042864"/>
        <w:placeholder>
          <w:docPart w:val="AD290AC931AD4126A045E650FDC0618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FE38F9" w:rsidRPr="00B96AFB" w:rsidRDefault="00F372BF">
          <w:pPr>
            <w:rPr>
              <w:noProof/>
              <w:lang w:val="fr-FR"/>
            </w:rPr>
          </w:pPr>
          <w:r>
            <w:rPr>
              <w:noProof/>
              <w:lang w:val="fr-FR"/>
            </w:rPr>
            <w:t>Livio gwladys</w:t>
          </w:r>
        </w:p>
      </w:sdtContent>
    </w:sdt>
    <w:p w:rsidR="00FE38F9" w:rsidRPr="00B96AFB" w:rsidRDefault="00FE38F9">
      <w:pPr>
        <w:pStyle w:val="Picejointe"/>
        <w:rPr>
          <w:noProof/>
          <w:lang w:val="fr-FR"/>
        </w:rPr>
      </w:pPr>
    </w:p>
    <w:sectPr w:rsidR="00FE38F9" w:rsidRPr="00B96AFB" w:rsidSect="00105E38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5A" w:rsidRDefault="007C4C5A">
      <w:pPr>
        <w:spacing w:after="0" w:line="240" w:lineRule="auto"/>
      </w:pPr>
      <w:r>
        <w:separator/>
      </w:r>
    </w:p>
  </w:endnote>
  <w:endnote w:type="continuationSeparator" w:id="0">
    <w:p w:rsidR="007C4C5A" w:rsidRDefault="007C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F9" w:rsidRDefault="00CA7E87">
    <w:pPr>
      <w:pStyle w:val="Pieddepage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8" type="#_x0000_t202" style="position:absolute;margin-left:0;margin-top:0;width:150pt;height:682.5pt;z-index:251659264;visibility:visible;mso-width-percent:246;mso-height-percent:400;mso-left-percent:59;mso-wrap-distance-left:28.8pt;mso-wrap-distance-right:28.8pt;mso-position-horizontal-relative:page;mso-position-vertical:bottom;mso-position-vertical-relative:margin;mso-width-percent:246;mso-height-percent:400;mso-left-percent:59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<v:textbox style="mso-fit-shape-to-text:t" inset="0,0,0,0">
            <w:txbxContent>
              <w:p w:rsidR="00FE38F9" w:rsidRDefault="005A63F3">
                <w:pPr>
                  <w:pStyle w:val="Coordonnes"/>
                </w:pPr>
                <w:r>
                  <w:rPr>
                    <w:lang w:val="fr-FR"/>
                  </w:rPr>
                  <w:t xml:space="preserve">Page </w:t>
                </w:r>
                <w:r w:rsidR="00CA7E87">
                  <w:fldChar w:fldCharType="begin"/>
                </w:r>
                <w:r>
                  <w:instrText>PAGE</w:instrText>
                </w:r>
                <w:r w:rsidR="00CA7E87">
                  <w:fldChar w:fldCharType="separate"/>
                </w:r>
                <w:r w:rsidR="00585CC9">
                  <w:rPr>
                    <w:noProof/>
                  </w:rPr>
                  <w:t>2</w:t>
                </w:r>
                <w:r w:rsidR="00CA7E87">
                  <w:fldChar w:fldCharType="end"/>
                </w:r>
              </w:p>
            </w:txbxContent>
          </v:textbox>
          <w10:wrap type="square" side="right" anchorx="page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5A" w:rsidRDefault="007C4C5A">
      <w:pPr>
        <w:spacing w:after="0" w:line="240" w:lineRule="auto"/>
      </w:pPr>
      <w:r>
        <w:separator/>
      </w:r>
    </w:p>
  </w:footnote>
  <w:footnote w:type="continuationSeparator" w:id="0">
    <w:p w:rsidR="007C4C5A" w:rsidRDefault="007C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F9" w:rsidRDefault="00CA7E87">
    <w:pPr>
      <w:pStyle w:val="En-tte"/>
    </w:pPr>
    <w:r>
      <w:rPr>
        <w:noProof/>
        <w:lang w:val="fr-FR" w:eastAsia="fr-FR"/>
      </w:rPr>
      <w:pict>
        <v:line id="Straight Connector 2" o:spid="_x0000_s4099" style="position:absolute;z-index:-251648000;visibility:visible;mso-height-percent:1050;mso-left-percent:340;mso-wrap-distance-left:28.8pt;mso-wrap-distance-right:28.8pt;mso-position-horizontal-relative:page;mso-position-vertical:center;mso-position-vertical-relative:page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F9" w:rsidRDefault="00CA7E87">
    <w:pPr>
      <w:pStyle w:val="En-tte"/>
    </w:pPr>
    <w:r>
      <w:rPr>
        <w:noProof/>
        <w:lang w:val="fr-FR" w:eastAsia="fr-FR"/>
      </w:rPr>
      <w:pict>
        <v:line id="Lien droit 9" o:spid="_x0000_s4097" style="position:absolute;z-index:-251650048;visibility:visible;mso-height-percent:1050;mso-left-percent:340;mso-wrap-distance-left:28.8pt;mso-wrap-distance-right:28.8pt;mso-position-horizontal-relative:page;mso-position-vertical:center;mso-position-vertical-relative:page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" strokecolor="#b2b2b2 [3205]" strokeweight=".5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D7C2BA36"/>
    <w:lvl w:ilvl="0" w:tplc="54EC712C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B1976"/>
    <w:rsid w:val="00007AEF"/>
    <w:rsid w:val="00025ED6"/>
    <w:rsid w:val="0002750A"/>
    <w:rsid w:val="00082D2E"/>
    <w:rsid w:val="000F4B37"/>
    <w:rsid w:val="00105E38"/>
    <w:rsid w:val="00175353"/>
    <w:rsid w:val="00281F2F"/>
    <w:rsid w:val="002C37B8"/>
    <w:rsid w:val="0033152B"/>
    <w:rsid w:val="003D69B6"/>
    <w:rsid w:val="00434CE9"/>
    <w:rsid w:val="004A525B"/>
    <w:rsid w:val="004B73EF"/>
    <w:rsid w:val="00585CC9"/>
    <w:rsid w:val="00594362"/>
    <w:rsid w:val="005A4490"/>
    <w:rsid w:val="005A63F3"/>
    <w:rsid w:val="005B6F21"/>
    <w:rsid w:val="005C05D5"/>
    <w:rsid w:val="00757CD3"/>
    <w:rsid w:val="007962D7"/>
    <w:rsid w:val="007B1976"/>
    <w:rsid w:val="007C4C5A"/>
    <w:rsid w:val="007D737D"/>
    <w:rsid w:val="008201C7"/>
    <w:rsid w:val="009A03F6"/>
    <w:rsid w:val="009B3E9E"/>
    <w:rsid w:val="00A94C94"/>
    <w:rsid w:val="00AD26D2"/>
    <w:rsid w:val="00B2402F"/>
    <w:rsid w:val="00B65E5D"/>
    <w:rsid w:val="00B96AFB"/>
    <w:rsid w:val="00C4202E"/>
    <w:rsid w:val="00C54B8A"/>
    <w:rsid w:val="00C62D1C"/>
    <w:rsid w:val="00CA7E87"/>
    <w:rsid w:val="00CC3DDE"/>
    <w:rsid w:val="00D4195C"/>
    <w:rsid w:val="00F372BF"/>
    <w:rsid w:val="00F80CFF"/>
    <w:rsid w:val="00FE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10" w:unhideWhenUsed="0" w:qFormat="1"/>
    <w:lsdException w:name="Closing" w:uiPriority="8" w:qFormat="1"/>
    <w:lsdException w:name="Signature" w:uiPriority="8"/>
    <w:lsdException w:name="Default Paragraph Font" w:uiPriority="1"/>
    <w:lsdException w:name="Subtitle" w:uiPriority="11" w:qFormat="1"/>
    <w:lsdException w:name="Date" w:uiPriority="8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38"/>
  </w:style>
  <w:style w:type="paragraph" w:styleId="Titre1">
    <w:name w:val="heading 1"/>
    <w:basedOn w:val="Normal"/>
    <w:next w:val="Normal"/>
    <w:link w:val="Titre1Car"/>
    <w:uiPriority w:val="2"/>
    <w:qFormat/>
    <w:rsid w:val="00105E38"/>
    <w:pPr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2"/>
    <w:unhideWhenUsed/>
    <w:qFormat/>
    <w:rsid w:val="00105E3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5E38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E38"/>
  </w:style>
  <w:style w:type="paragraph" w:styleId="Pieddepage">
    <w:name w:val="footer"/>
    <w:basedOn w:val="Normal"/>
    <w:link w:val="PieddepageCar"/>
    <w:uiPriority w:val="99"/>
    <w:unhideWhenUsed/>
    <w:rsid w:val="00105E38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E38"/>
  </w:style>
  <w:style w:type="paragraph" w:styleId="Date">
    <w:name w:val="Date"/>
    <w:basedOn w:val="Normal"/>
    <w:next w:val="Normal"/>
    <w:link w:val="DateCar"/>
    <w:uiPriority w:val="2"/>
    <w:unhideWhenUsed/>
    <w:qFormat/>
    <w:rsid w:val="00105E38"/>
    <w:rPr>
      <w:color w:val="7F7F7F" w:themeColor="text1" w:themeTint="80"/>
      <w:kern w:val="16"/>
    </w:rPr>
  </w:style>
  <w:style w:type="character" w:customStyle="1" w:styleId="DateCar">
    <w:name w:val="Date Car"/>
    <w:basedOn w:val="Policepardfaut"/>
    <w:link w:val="Date"/>
    <w:uiPriority w:val="2"/>
    <w:rsid w:val="00105E38"/>
    <w:rPr>
      <w:color w:val="7F7F7F" w:themeColor="text1" w:themeTint="80"/>
      <w:kern w:val="16"/>
      <w:sz w:val="20"/>
    </w:rPr>
  </w:style>
  <w:style w:type="paragraph" w:styleId="Formuledepolitesse">
    <w:name w:val="Closing"/>
    <w:basedOn w:val="Normal"/>
    <w:link w:val="FormuledepolitesseCar"/>
    <w:uiPriority w:val="2"/>
    <w:unhideWhenUsed/>
    <w:qFormat/>
    <w:rsid w:val="00105E38"/>
    <w:pPr>
      <w:spacing w:after="40" w:line="240" w:lineRule="auto"/>
    </w:pPr>
    <w:rPr>
      <w:color w:val="000000" w:themeColor="text2" w:themeShade="BF"/>
      <w:kern w:val="16"/>
    </w:rPr>
  </w:style>
  <w:style w:type="character" w:customStyle="1" w:styleId="FormuledepolitesseCar">
    <w:name w:val="Formule de politesse Car"/>
    <w:basedOn w:val="Policepardfaut"/>
    <w:link w:val="Formuledepolitesse"/>
    <w:uiPriority w:val="2"/>
    <w:rsid w:val="00105E38"/>
    <w:rPr>
      <w:color w:val="000000" w:themeColor="text2" w:themeShade="BF"/>
      <w:kern w:val="16"/>
      <w:sz w:val="20"/>
    </w:rPr>
  </w:style>
  <w:style w:type="paragraph" w:customStyle="1" w:styleId="Destinataire">
    <w:name w:val="Destinataire"/>
    <w:basedOn w:val="Normal"/>
    <w:uiPriority w:val="2"/>
    <w:qFormat/>
    <w:rsid w:val="00105E38"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rsid w:val="00105E38"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105E38"/>
    <w:rPr>
      <w:color w:val="808080"/>
    </w:rPr>
  </w:style>
  <w:style w:type="paragraph" w:customStyle="1" w:styleId="Picejointe">
    <w:name w:val="Pièce jointe"/>
    <w:basedOn w:val="Normal"/>
    <w:uiPriority w:val="10"/>
    <w:qFormat/>
    <w:rsid w:val="00105E38"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rsid w:val="00105E38"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rsid w:val="00105E38"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rsid w:val="00105E38"/>
    <w:pPr>
      <w:spacing w:after="0"/>
    </w:pPr>
  </w:style>
  <w:style w:type="character" w:customStyle="1" w:styleId="Titre1Car">
    <w:name w:val="Titre 1 Car"/>
    <w:basedOn w:val="Policepardfaut"/>
    <w:link w:val="Titre1"/>
    <w:uiPriority w:val="2"/>
    <w:rsid w:val="00105E38"/>
    <w:rPr>
      <w:caps/>
      <w:color w:val="969696" w:themeColor="accent3"/>
      <w:sz w:val="20"/>
    </w:rPr>
  </w:style>
  <w:style w:type="character" w:customStyle="1" w:styleId="Titre2Car">
    <w:name w:val="Titre 2 Car"/>
    <w:basedOn w:val="Policepardfaut"/>
    <w:link w:val="Titre2"/>
    <w:uiPriority w:val="2"/>
    <w:rsid w:val="00105E38"/>
    <w:rPr>
      <w:rFonts w:asciiTheme="majorHAnsi" w:eastAsiaTheme="majorEastAsia" w:hAnsiTheme="majorHAnsi" w:cstheme="majorBidi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ladys\AppData\Roaming\Microsoft\Templates\Lettre%20de%20motiv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6C0B720EA34BC3819C1A71E7988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405C3-8A30-483F-A78A-4D0289141955}"/>
      </w:docPartPr>
      <w:docPartBody>
        <w:p w:rsidR="00AB3D45" w:rsidRDefault="00D72BD8">
          <w:pPr>
            <w:pStyle w:val="846C0B720EA34BC3819C1A71E79885B9"/>
          </w:pPr>
          <w:r w:rsidRPr="00B96AFB">
            <w:rPr>
              <w:noProof/>
            </w:rPr>
            <w:t>[Cliquez pour sélectionner une date]</w:t>
          </w:r>
        </w:p>
      </w:docPartBody>
    </w:docPart>
    <w:docPart>
      <w:docPartPr>
        <w:name w:val="AD290AC931AD4126A045E650FDC06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784F7-BC4C-4C10-B86A-639B6A5D7A12}"/>
      </w:docPartPr>
      <w:docPartBody>
        <w:p w:rsidR="00AB3D45" w:rsidRDefault="00D72BD8">
          <w:pPr>
            <w:pStyle w:val="AD290AC931AD4126A045E650FDC06186"/>
          </w:pPr>
          <w:r w:rsidRPr="00B96AFB">
            <w:rPr>
              <w:noProof/>
            </w:rPr>
            <w:t>[Votre nom]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7AB0"/>
    <w:multiLevelType w:val="hybridMultilevel"/>
    <w:tmpl w:val="D7C2BA36"/>
    <w:lvl w:ilvl="0" w:tplc="54EC712C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72BD8"/>
    <w:rsid w:val="00395057"/>
    <w:rsid w:val="004074EF"/>
    <w:rsid w:val="00917D0A"/>
    <w:rsid w:val="00A72AEB"/>
    <w:rsid w:val="00AB3D45"/>
    <w:rsid w:val="00BE168B"/>
    <w:rsid w:val="00C32037"/>
    <w:rsid w:val="00CE5E87"/>
    <w:rsid w:val="00D72BD8"/>
    <w:rsid w:val="00DF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6C0B720EA34BC3819C1A71E79885B9">
    <w:name w:val="846C0B720EA34BC3819C1A71E79885B9"/>
    <w:rsid w:val="00AB3D45"/>
  </w:style>
  <w:style w:type="paragraph" w:customStyle="1" w:styleId="94658AC8D258445DA5D390D1E383DD4A">
    <w:name w:val="94658AC8D258445DA5D390D1E383DD4A"/>
    <w:rsid w:val="00AB3D45"/>
  </w:style>
  <w:style w:type="paragraph" w:customStyle="1" w:styleId="150388DB893F4599B8699CBF9B9436DB">
    <w:name w:val="150388DB893F4599B8699CBF9B9436DB"/>
    <w:rsid w:val="00AB3D45"/>
  </w:style>
  <w:style w:type="paragraph" w:customStyle="1" w:styleId="A3093929BA724A8BA778440FE9E9A11D">
    <w:name w:val="A3093929BA724A8BA778440FE9E9A11D"/>
    <w:rsid w:val="00AB3D45"/>
  </w:style>
  <w:style w:type="paragraph" w:customStyle="1" w:styleId="1772E51F8F8F4684AB740D1EBAC36C80">
    <w:name w:val="1772E51F8F8F4684AB740D1EBAC36C80"/>
    <w:rsid w:val="00AB3D45"/>
  </w:style>
  <w:style w:type="paragraph" w:customStyle="1" w:styleId="A9F80A3CF5A54FD4A9BFB435A511871D">
    <w:name w:val="A9F80A3CF5A54FD4A9BFB435A511871D"/>
    <w:rsid w:val="00AB3D45"/>
  </w:style>
  <w:style w:type="paragraph" w:customStyle="1" w:styleId="1AFBF0D6C6364FF198AC93352107598C">
    <w:name w:val="1AFBF0D6C6364FF198AC93352107598C"/>
    <w:rsid w:val="00AB3D45"/>
  </w:style>
  <w:style w:type="paragraph" w:styleId="Listepuces">
    <w:name w:val="List Bullet"/>
    <w:basedOn w:val="Normal"/>
    <w:uiPriority w:val="1"/>
    <w:unhideWhenUsed/>
    <w:qFormat/>
    <w:rsid w:val="00AB3D45"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62F05BFCB3574E9F81C6A45BAC7334A8">
    <w:name w:val="62F05BFCB3574E9F81C6A45BAC7334A8"/>
    <w:rsid w:val="00AB3D45"/>
  </w:style>
  <w:style w:type="paragraph" w:customStyle="1" w:styleId="AD290AC931AD4126A045E650FDC06186">
    <w:name w:val="AD290AC931AD4126A045E650FDC06186"/>
    <w:rsid w:val="00AB3D45"/>
  </w:style>
  <w:style w:type="paragraph" w:customStyle="1" w:styleId="FADF8C3C932646BEA5737DA2669503CE">
    <w:name w:val="FADF8C3C932646BEA5737DA2669503CE"/>
    <w:rsid w:val="00AB3D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 allée cocteau
91860 épinay Sous sénart</CompanyAddress>
  <CompanyPhone>0698085373</CompanyPhone>
  <CompanyFax/>
  <CompanyEmail>Livio.gwladys@gmail.com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49DF47-8237-4E2C-BF28-3CFB9E5A8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251F2-9A27-4374-B97A-CCDF20C5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motivation.dotx</Template>
  <TotalTime>4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 gwladys</dc:creator>
  <cp:lastModifiedBy>gwladys</cp:lastModifiedBy>
  <cp:revision>2</cp:revision>
  <cp:lastPrinted>2015-11-02T18:23:00Z</cp:lastPrinted>
  <dcterms:created xsi:type="dcterms:W3CDTF">2016-03-01T12:42:00Z</dcterms:created>
  <dcterms:modified xsi:type="dcterms:W3CDTF">2016-03-01T12:42:00Z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