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08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proofErr w:type="spellStart"/>
      <w:r>
        <w:rPr>
          <w:rFonts w:ascii="Arial" w:hAnsi="Arial" w:cs="Arial"/>
          <w:color w:val="023560"/>
          <w:sz w:val="18"/>
          <w:szCs w:val="18"/>
        </w:rPr>
        <w:t>Taous</w:t>
      </w:r>
      <w:proofErr w:type="spellEnd"/>
      <w:r>
        <w:rPr>
          <w:rFonts w:ascii="Arial" w:hAnsi="Arial" w:cs="Arial"/>
          <w:color w:val="023560"/>
          <w:sz w:val="18"/>
          <w:szCs w:val="18"/>
        </w:rPr>
        <w:t xml:space="preserve"> MERSEL</w:t>
      </w:r>
    </w:p>
    <w:p w:rsidR="00A50808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10 Square d’aquitaine</w:t>
      </w:r>
    </w:p>
    <w:p w:rsidR="00A50808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75019 Paris</w:t>
      </w:r>
    </w:p>
    <w:p w:rsidR="00A50808" w:rsidRDefault="006403CA">
      <w:pPr>
        <w:pStyle w:val="spip"/>
        <w:spacing w:before="0" w:after="120" w:line="225" w:lineRule="atLeast"/>
        <w:ind w:right="75"/>
        <w:jc w:val="both"/>
      </w:pPr>
      <w:r>
        <w:rPr>
          <w:rFonts w:ascii="Wingdings 2" w:eastAsia="Wingdings 2" w:hAnsi="Wingdings 2" w:cs="Wingdings 2"/>
          <w:color w:val="023560"/>
          <w:sz w:val="18"/>
          <w:szCs w:val="18"/>
        </w:rPr>
        <w:t></w:t>
      </w:r>
      <w:r>
        <w:rPr>
          <w:rFonts w:ascii="Arial" w:hAnsi="Arial" w:cs="Arial"/>
          <w:color w:val="023560"/>
          <w:sz w:val="18"/>
          <w:szCs w:val="18"/>
        </w:rPr>
        <w:t>0782119609</w:t>
      </w:r>
    </w:p>
    <w:p w:rsidR="00A50808" w:rsidRDefault="00A50808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A50808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</w:p>
    <w:p w:rsidR="00A50808" w:rsidRDefault="00A50808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A50808" w:rsidRDefault="006403CA">
      <w:pPr>
        <w:pStyle w:val="spip"/>
        <w:spacing w:before="0" w:after="120" w:line="225" w:lineRule="atLeast"/>
        <w:ind w:left="4248" w:right="75" w:firstLine="708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Paris le 20 septembre 2015.</w:t>
      </w:r>
    </w:p>
    <w:p w:rsidR="00A50808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</w:p>
    <w:p w:rsidR="00A50808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</w:p>
    <w:p w:rsidR="00A50808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</w:p>
    <w:p w:rsidR="00A50808" w:rsidRDefault="00A50808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A50808" w:rsidRDefault="00A50808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A50808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Objet : lettre de motivation</w:t>
      </w:r>
    </w:p>
    <w:p w:rsidR="00A50808" w:rsidRDefault="00A50808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A50808" w:rsidRDefault="00A50808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A50808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Madame, Monsieur,</w:t>
      </w:r>
    </w:p>
    <w:p w:rsidR="00A50808" w:rsidRDefault="00A50808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4608A9" w:rsidRPr="004608A9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b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 xml:space="preserve">J’ai </w:t>
      </w:r>
      <w:r>
        <w:rPr>
          <w:rFonts w:ascii="Arial" w:hAnsi="Arial" w:cs="Arial"/>
          <w:color w:val="023560"/>
          <w:sz w:val="18"/>
          <w:szCs w:val="18"/>
        </w:rPr>
        <w:t xml:space="preserve">l'honneur de vous soumettre ma candidature pour la </w:t>
      </w:r>
      <w:r w:rsidR="004608A9">
        <w:rPr>
          <w:rFonts w:ascii="Arial" w:hAnsi="Arial" w:cs="Arial"/>
          <w:color w:val="023560"/>
          <w:sz w:val="18"/>
          <w:szCs w:val="18"/>
        </w:rPr>
        <w:t xml:space="preserve">formation ; </w:t>
      </w:r>
      <w:proofErr w:type="spellStart"/>
      <w:r w:rsidR="004608A9" w:rsidRPr="004608A9">
        <w:rPr>
          <w:rFonts w:ascii="Arial" w:hAnsi="Arial" w:cs="Arial"/>
          <w:b/>
          <w:color w:val="023560"/>
          <w:sz w:val="18"/>
          <w:szCs w:val="18"/>
        </w:rPr>
        <w:t>Bachelor</w:t>
      </w:r>
      <w:proofErr w:type="spellEnd"/>
      <w:r w:rsidR="004608A9" w:rsidRPr="004608A9">
        <w:rPr>
          <w:rFonts w:ascii="Arial" w:hAnsi="Arial" w:cs="Arial"/>
          <w:b/>
          <w:color w:val="023560"/>
          <w:sz w:val="18"/>
          <w:szCs w:val="18"/>
        </w:rPr>
        <w:t xml:space="preserve"> Assurance et gestion de patrimoine</w:t>
      </w:r>
    </w:p>
    <w:p w:rsidR="00A50808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Suivre ce cursus est une étape indispensable pour ma carrière professionnelle, en effet cette formation me permettra d'atteindre mon object</w:t>
      </w:r>
      <w:r>
        <w:rPr>
          <w:rFonts w:ascii="Arial" w:hAnsi="Arial" w:cs="Arial"/>
          <w:color w:val="023560"/>
          <w:sz w:val="18"/>
          <w:szCs w:val="18"/>
        </w:rPr>
        <w:t>if professionnel.</w:t>
      </w:r>
    </w:p>
    <w:p w:rsidR="00A50808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Lors de mes précédents entretiens d’embauche, j’ai constaté que pour décrocher un emploi stable, le poste de conseiller en gestion de patrimoine nécessite une qualification de niveau Bac+3 validé, ainsi les postes que j’ai occupés sont ma</w:t>
      </w:r>
      <w:r>
        <w:rPr>
          <w:rFonts w:ascii="Arial" w:hAnsi="Arial" w:cs="Arial"/>
          <w:color w:val="023560"/>
          <w:sz w:val="18"/>
          <w:szCs w:val="18"/>
        </w:rPr>
        <w:t>lheureusement que des contrats temporaires.</w:t>
      </w:r>
    </w:p>
    <w:p w:rsidR="00A50808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 xml:space="preserve">Passionnée par le domaine des assurances et financier, cette formation me permettra de retrouver le plein </w:t>
      </w:r>
      <w:proofErr w:type="gramStart"/>
      <w:r>
        <w:rPr>
          <w:rFonts w:ascii="Arial" w:hAnsi="Arial" w:cs="Arial"/>
          <w:color w:val="023560"/>
          <w:sz w:val="18"/>
          <w:szCs w:val="18"/>
        </w:rPr>
        <w:t>emploi</w:t>
      </w:r>
      <w:proofErr w:type="gramEnd"/>
      <w:r>
        <w:rPr>
          <w:rFonts w:ascii="Arial" w:hAnsi="Arial" w:cs="Arial"/>
          <w:color w:val="023560"/>
          <w:sz w:val="18"/>
          <w:szCs w:val="18"/>
        </w:rPr>
        <w:t xml:space="preserve"> et ainsi légitimer mes candidatures.</w:t>
      </w:r>
    </w:p>
    <w:p w:rsidR="00A50808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Grâce à cette qualification, je pourrai approfondir mes connai</w:t>
      </w:r>
      <w:r>
        <w:rPr>
          <w:rFonts w:ascii="Arial" w:hAnsi="Arial" w:cs="Arial"/>
          <w:color w:val="023560"/>
          <w:sz w:val="18"/>
          <w:szCs w:val="18"/>
        </w:rPr>
        <w:t>ssances et maîtriser l’environnement des assurances.</w:t>
      </w:r>
    </w:p>
    <w:p w:rsidR="00A50808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 xml:space="preserve">Madame, Monsieur, j’ai occupé ces dernières années des postes dans des banques privées et assureurs comme gestionnaire de contrats d’assurances-vie, ce métier correspond parfaitement à mes attentes et à </w:t>
      </w:r>
      <w:r>
        <w:rPr>
          <w:rFonts w:ascii="Arial" w:hAnsi="Arial" w:cs="Arial"/>
          <w:color w:val="023560"/>
          <w:sz w:val="18"/>
          <w:szCs w:val="18"/>
        </w:rPr>
        <w:t>mes ambitions. C’est pourquoi je considère la possibilité d’intégrer cette formation comme indispensable à ma réussite professionnelle.</w:t>
      </w:r>
    </w:p>
    <w:p w:rsidR="00A50808" w:rsidRDefault="00A50808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A50808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En vous remerciant de l’attention que vous voudrez bien accorder à ma candidature, je vous prie d’agréer, Madame, Monsi</w:t>
      </w:r>
      <w:r>
        <w:rPr>
          <w:rFonts w:ascii="Arial" w:hAnsi="Arial" w:cs="Arial"/>
          <w:color w:val="023560"/>
          <w:sz w:val="18"/>
          <w:szCs w:val="18"/>
        </w:rPr>
        <w:t>eur, l’expression de mes salutations distinguée.</w:t>
      </w:r>
    </w:p>
    <w:p w:rsidR="00A50808" w:rsidRDefault="00A50808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A50808" w:rsidRDefault="006403CA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proofErr w:type="spellStart"/>
      <w:r>
        <w:rPr>
          <w:rFonts w:ascii="Arial" w:hAnsi="Arial" w:cs="Arial"/>
          <w:color w:val="023560"/>
          <w:sz w:val="18"/>
          <w:szCs w:val="18"/>
        </w:rPr>
        <w:t>Taous</w:t>
      </w:r>
      <w:proofErr w:type="spellEnd"/>
      <w:r>
        <w:rPr>
          <w:rFonts w:ascii="Arial" w:hAnsi="Arial" w:cs="Arial"/>
          <w:color w:val="023560"/>
          <w:sz w:val="18"/>
          <w:szCs w:val="18"/>
        </w:rPr>
        <w:t xml:space="preserve"> MERSEL</w:t>
      </w:r>
    </w:p>
    <w:p w:rsidR="00A50808" w:rsidRDefault="00A50808"/>
    <w:p w:rsidR="00A50808" w:rsidRDefault="00A50808"/>
    <w:p w:rsidR="00A50808" w:rsidRDefault="00A50808"/>
    <w:sectPr w:rsidR="00A5080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3CA" w:rsidRDefault="006403CA">
      <w:pPr>
        <w:spacing w:after="0" w:line="240" w:lineRule="auto"/>
      </w:pPr>
      <w:r>
        <w:separator/>
      </w:r>
    </w:p>
  </w:endnote>
  <w:endnote w:type="continuationSeparator" w:id="0">
    <w:p w:rsidR="006403CA" w:rsidRDefault="0064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3CA" w:rsidRDefault="006403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403CA" w:rsidRDefault="00640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0808"/>
    <w:rsid w:val="004608A9"/>
    <w:rsid w:val="006403CA"/>
    <w:rsid w:val="00A5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pip">
    <w:name w:val="spip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pip">
    <w:name w:val="spip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2015-09-20T14:50:00Z</dcterms:created>
  <dcterms:modified xsi:type="dcterms:W3CDTF">2015-09-20T14:50:00Z</dcterms:modified>
</cp:coreProperties>
</file>