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BB2BEF" w:rsidRDefault="0007179B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KANTE Aminata</w:t>
      </w:r>
    </w:p>
    <w:p w:rsidR="00BB2BEF" w:rsidRDefault="0007179B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11 rue Guizot 94120 Fontenay sous-bois</w:t>
      </w:r>
    </w:p>
    <w:p w:rsidR="00BB2BEF" w:rsidRDefault="0007179B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Tel : 06.64.83.50.02 Email : aminata.k@live.fr</w:t>
      </w:r>
    </w:p>
    <w:p w:rsidR="00BB2BEF" w:rsidRDefault="0007179B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Age : 22 ans Permis B</w:t>
      </w:r>
    </w:p>
    <w:p w:rsidR="00BB2BEF" w:rsidRDefault="00BB2BEF">
      <w:pPr>
        <w:pStyle w:val="Standard"/>
        <w:rPr>
          <w:rFonts w:ascii="Arial" w:hAnsi="Arial"/>
          <w:b/>
          <w:bCs/>
        </w:rPr>
      </w:pPr>
    </w:p>
    <w:p w:rsidR="00BB2BEF" w:rsidRDefault="00BB2BEF">
      <w:pPr>
        <w:pStyle w:val="Standard"/>
        <w:rPr>
          <w:rFonts w:ascii="Verdana" w:hAnsi="Verdana" w:cs="Verdana"/>
          <w:sz w:val="20"/>
          <w:szCs w:val="20"/>
        </w:rPr>
      </w:pPr>
    </w:p>
    <w:p w:rsidR="00BB2BEF" w:rsidRDefault="00BB2BEF">
      <w:pPr>
        <w:pStyle w:val="Standard"/>
        <w:ind w:start="36pt" w:end="14.80pt" w:hanging="36pt"/>
        <w:rPr>
          <w:rFonts w:ascii="Arial" w:hAnsi="Arial"/>
        </w:rPr>
      </w:pPr>
    </w:p>
    <w:p w:rsidR="00BB2BEF" w:rsidRDefault="00BB2BEF">
      <w:pPr>
        <w:pStyle w:val="Standard"/>
        <w:ind w:start="36pt" w:end="14.80pt" w:hanging="36pt"/>
        <w:rPr>
          <w:rFonts w:ascii="Arial" w:hAnsi="Arial"/>
        </w:rPr>
      </w:pPr>
    </w:p>
    <w:p w:rsidR="00BB2BEF" w:rsidRDefault="0007179B">
      <w:pPr>
        <w:pStyle w:val="Standard"/>
        <w:ind w:start="36pt" w:end="14.80pt" w:hanging="36pt"/>
      </w:pPr>
      <w:r>
        <w:rPr>
          <w:rFonts w:ascii="Arial" w:hAnsi="Arial" w:cs="Verdana"/>
          <w:u w:val="single"/>
        </w:rPr>
        <w:t>Objet</w:t>
      </w:r>
      <w:r>
        <w:rPr>
          <w:rFonts w:ascii="Arial" w:hAnsi="Arial" w:cs="Verdana"/>
        </w:rPr>
        <w:t xml:space="preserve"> : Demande d’intégration de votre école pour une </w:t>
      </w:r>
      <w:r>
        <w:rPr>
          <w:rFonts w:ascii="Arial" w:hAnsi="Arial" w:cs="Verdana"/>
        </w:rPr>
        <w:t>formation en alternance</w:t>
      </w:r>
    </w:p>
    <w:p w:rsidR="00BB2BEF" w:rsidRDefault="00BB2BEF">
      <w:pPr>
        <w:pStyle w:val="Standard"/>
        <w:rPr>
          <w:rFonts w:ascii="Arial" w:hAnsi="Arial" w:cs="Verdana"/>
        </w:rPr>
      </w:pPr>
    </w:p>
    <w:p w:rsidR="00BB2BEF" w:rsidRDefault="00BB2BEF">
      <w:pPr>
        <w:pStyle w:val="Standard"/>
        <w:rPr>
          <w:rFonts w:ascii="Arial" w:hAnsi="Arial" w:cs="Verdana"/>
        </w:rPr>
      </w:pPr>
    </w:p>
    <w:p w:rsidR="00BB2BEF" w:rsidRDefault="00BB2BEF">
      <w:pPr>
        <w:pStyle w:val="Standard"/>
        <w:rPr>
          <w:rFonts w:ascii="Arial" w:hAnsi="Arial" w:cs="Verdana"/>
        </w:rPr>
      </w:pPr>
    </w:p>
    <w:p w:rsidR="00BB2BEF" w:rsidRDefault="0007179B">
      <w:pPr>
        <w:pStyle w:val="Standard"/>
        <w:rPr>
          <w:rFonts w:ascii="Arial" w:hAnsi="Arial" w:cs="Verdana"/>
        </w:rPr>
      </w:pPr>
      <w:r>
        <w:rPr>
          <w:rFonts w:ascii="Arial" w:hAnsi="Arial" w:cs="Verdana"/>
        </w:rPr>
        <w:t>Madame, Monsieur,</w:t>
      </w:r>
    </w:p>
    <w:p w:rsidR="00BB2BEF" w:rsidRDefault="00BB2BEF">
      <w:pPr>
        <w:pStyle w:val="Standard"/>
        <w:rPr>
          <w:rFonts w:ascii="Arial" w:hAnsi="Arial" w:cs="Verdana"/>
        </w:rPr>
      </w:pPr>
    </w:p>
    <w:p w:rsidR="00BB2BEF" w:rsidRDefault="00BB2BEF">
      <w:pPr>
        <w:pStyle w:val="Standard"/>
        <w:rPr>
          <w:rFonts w:ascii="Arial" w:hAnsi="Arial" w:cs="Verdana"/>
        </w:rPr>
      </w:pPr>
    </w:p>
    <w:p w:rsidR="00BB2BEF" w:rsidRDefault="0007179B">
      <w:pPr>
        <w:pStyle w:val="Standard"/>
        <w:rPr>
          <w:rFonts w:ascii="Arial" w:hAnsi="Arial" w:cs="Verdana"/>
        </w:rPr>
      </w:pPr>
      <w:r>
        <w:rPr>
          <w:rFonts w:ascii="Arial" w:hAnsi="Arial" w:cs="Verdana"/>
        </w:rPr>
        <w:t>Actuellement en BTS assurance en alternance au sein de l’institut de formation de la profession de l’assurance, ainsi que du groupe BNP Paribas Cardif je souhaite à compter de septembre 2016 intégrer un Bachel</w:t>
      </w:r>
      <w:r>
        <w:rPr>
          <w:rFonts w:ascii="Arial" w:hAnsi="Arial" w:cs="Verdana"/>
        </w:rPr>
        <w:t xml:space="preserve">or assurance et gestion de patrimoine en alternances. </w:t>
      </w:r>
    </w:p>
    <w:p w:rsidR="00BB2BEF" w:rsidRDefault="00BB2BEF">
      <w:pPr>
        <w:pStyle w:val="Standard"/>
        <w:rPr>
          <w:rFonts w:ascii="Arial" w:hAnsi="Arial" w:cs="Verdana"/>
        </w:rPr>
      </w:pPr>
    </w:p>
    <w:p w:rsidR="00BB2BEF" w:rsidRDefault="0007179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L'IFPASS, leader de la formation et des métiers de l'assurance, réintégrer le CFA de l'assurance m'offrirais la chance d'étudier dans les meilleures conditions et de mener à bien mon projet profession</w:t>
      </w:r>
      <w:r>
        <w:rPr>
          <w:rFonts w:ascii="Arial" w:hAnsi="Arial" w:cs="Arial"/>
        </w:rPr>
        <w:t xml:space="preserve">nel. Grâce à l'alternance je pourrais ainsi allier la théorie et la pratique. Je sais qu’intégrer vôtre institut augmenterais mes chances de réussite. </w:t>
      </w:r>
    </w:p>
    <w:p w:rsidR="00BB2BEF" w:rsidRDefault="00BB2BEF">
      <w:pPr>
        <w:pStyle w:val="NormalWeb"/>
        <w:rPr>
          <w:rFonts w:ascii="Arial" w:hAnsi="Arial" w:cs="Arial"/>
        </w:rPr>
      </w:pPr>
    </w:p>
    <w:p w:rsidR="00BB2BEF" w:rsidRDefault="0007179B">
      <w:pPr>
        <w:pStyle w:val="Standard"/>
        <w:rPr>
          <w:rFonts w:ascii="Arial" w:hAnsi="Arial" w:cs="Verdana"/>
        </w:rPr>
      </w:pPr>
      <w:r>
        <w:rPr>
          <w:rFonts w:ascii="Arial" w:hAnsi="Arial" w:cs="Verdana"/>
        </w:rPr>
        <w:t xml:space="preserve">Évoluant depuis maintenant deux ans au sein du groupe BNP Paribas Cardif, mon expérience m'a permis </w:t>
      </w:r>
      <w:r>
        <w:rPr>
          <w:rFonts w:ascii="Arial" w:hAnsi="Arial" w:cs="Verdana"/>
        </w:rPr>
        <w:t>d’acquérir de réelles compétences en termes de relation client. En effet, en contact permanent avec la clientèle, j'ai su développer des compétences d’accueil, d'écoute, de reformulation mais également m'adapter à des rythmes de travail élevé.</w:t>
      </w:r>
    </w:p>
    <w:p w:rsidR="00BB2BEF" w:rsidRDefault="00BB2BEF">
      <w:pPr>
        <w:pStyle w:val="Standard"/>
        <w:rPr>
          <w:rFonts w:ascii="Arial" w:hAnsi="Arial" w:cs="Verdana"/>
        </w:rPr>
      </w:pPr>
    </w:p>
    <w:p w:rsidR="00BB2BEF" w:rsidRDefault="0007179B">
      <w:pPr>
        <w:pStyle w:val="Standard"/>
        <w:rPr>
          <w:rFonts w:ascii="Arial" w:hAnsi="Arial" w:cs="Verdana"/>
        </w:rPr>
      </w:pPr>
      <w:r>
        <w:rPr>
          <w:rFonts w:ascii="Arial" w:hAnsi="Arial" w:cs="Verdana"/>
        </w:rPr>
        <w:t>Par ailleur</w:t>
      </w:r>
      <w:r>
        <w:rPr>
          <w:rFonts w:ascii="Arial" w:hAnsi="Arial" w:cs="Verdana"/>
        </w:rPr>
        <w:t>s, au cours de ma formation BTS Assurance, j'ai acquis une bonne maîtrise des outils informatiques me permettant de m'adapter rapidement dans un contexte professionnel.</w:t>
      </w:r>
    </w:p>
    <w:p w:rsidR="00BB2BEF" w:rsidRDefault="00BB2BEF">
      <w:pPr>
        <w:pStyle w:val="Standard"/>
        <w:rPr>
          <w:rFonts w:ascii="Arial" w:hAnsi="Arial" w:cs="Verdana"/>
        </w:rPr>
      </w:pPr>
    </w:p>
    <w:p w:rsidR="00BB2BEF" w:rsidRDefault="0007179B">
      <w:pPr>
        <w:pStyle w:val="Standard"/>
        <w:rPr>
          <w:rFonts w:ascii="Arial" w:hAnsi="Arial" w:cs="Verdana"/>
        </w:rPr>
      </w:pPr>
      <w:r>
        <w:rPr>
          <w:rFonts w:ascii="Arial" w:hAnsi="Arial" w:cs="Verdana"/>
        </w:rPr>
        <w:t>Enfin par la pratique du volley-ball en compétition depuis 8ans, j'ai développé de rée</w:t>
      </w:r>
      <w:r>
        <w:rPr>
          <w:rFonts w:ascii="Arial" w:hAnsi="Arial" w:cs="Verdana"/>
        </w:rPr>
        <w:t>lles capacités à m’intégrer dans un collectif mais également à respecter les règles de vie d'une équipe.</w:t>
      </w:r>
    </w:p>
    <w:p w:rsidR="00BB2BEF" w:rsidRDefault="00BB2BEF">
      <w:pPr>
        <w:pStyle w:val="Standard"/>
        <w:rPr>
          <w:rFonts w:ascii="Arial" w:hAnsi="Arial" w:cs="Verdana"/>
        </w:rPr>
      </w:pPr>
    </w:p>
    <w:p w:rsidR="00BB2BEF" w:rsidRDefault="0007179B">
      <w:pPr>
        <w:pStyle w:val="Standard"/>
      </w:pPr>
      <w:r>
        <w:rPr>
          <w:rFonts w:ascii="Arial" w:hAnsi="Arial" w:cs="Verdana"/>
        </w:rPr>
        <w:t>Je souhaite ainsi, Madame, Monsieur, vous rencontrer afin de développer mon projet professionnel et mes différentes expériences et éléments de motivat</w:t>
      </w:r>
      <w:r>
        <w:rPr>
          <w:rFonts w:ascii="Arial" w:hAnsi="Arial" w:cs="Verdana"/>
        </w:rPr>
        <w:t>ion.</w:t>
      </w:r>
    </w:p>
    <w:p w:rsidR="00BB2BEF" w:rsidRDefault="00BB2BEF">
      <w:pPr>
        <w:pStyle w:val="Standard"/>
        <w:rPr>
          <w:rFonts w:ascii="Verdana" w:hAnsi="Verdana" w:cs="Verdana"/>
          <w:sz w:val="20"/>
          <w:szCs w:val="20"/>
        </w:rPr>
      </w:pPr>
    </w:p>
    <w:p w:rsidR="00BB2BEF" w:rsidRDefault="00BB2BEF">
      <w:pPr>
        <w:pStyle w:val="Standard"/>
        <w:rPr>
          <w:rFonts w:ascii="Verdana" w:hAnsi="Verdana" w:cs="Verdana"/>
          <w:sz w:val="20"/>
          <w:szCs w:val="20"/>
        </w:rPr>
      </w:pPr>
    </w:p>
    <w:p w:rsidR="00BB2BEF" w:rsidRDefault="0007179B">
      <w:pPr>
        <w:pStyle w:val="Standard"/>
        <w:rPr>
          <w:rFonts w:ascii="Arial" w:hAnsi="Arial" w:cs="Verdana"/>
        </w:rPr>
      </w:pPr>
      <w:r>
        <w:rPr>
          <w:rFonts w:ascii="Arial" w:hAnsi="Arial" w:cs="Verdana"/>
        </w:rPr>
        <w:t>Demeurant à votre entière disposition pour tout compléments d’information, je vous prie d’agréer Madame, Monsieur, mes salutations distinguées.</w:t>
      </w:r>
    </w:p>
    <w:p w:rsidR="00BB2BEF" w:rsidRDefault="00BB2BEF">
      <w:pPr>
        <w:pStyle w:val="Standard"/>
        <w:rPr>
          <w:rFonts w:ascii="Arial" w:hAnsi="Arial" w:cs="Verdana"/>
        </w:rPr>
      </w:pPr>
    </w:p>
    <w:p w:rsidR="00BB2BEF" w:rsidRDefault="00BB2BEF">
      <w:pPr>
        <w:pStyle w:val="Standard"/>
        <w:rPr>
          <w:rFonts w:ascii="Arial" w:hAnsi="Arial" w:cs="Verdana"/>
        </w:rPr>
      </w:pPr>
    </w:p>
    <w:p w:rsidR="00BB2BEF" w:rsidRDefault="00BB2BEF">
      <w:pPr>
        <w:pStyle w:val="Standard"/>
        <w:rPr>
          <w:rFonts w:ascii="Arial" w:hAnsi="Arial" w:cs="Verdana"/>
        </w:rPr>
      </w:pPr>
    </w:p>
    <w:p w:rsidR="00BB2BEF" w:rsidRDefault="00BB2BEF">
      <w:pPr>
        <w:pStyle w:val="Standard"/>
        <w:rPr>
          <w:rFonts w:ascii="Arial" w:hAnsi="Arial" w:cs="Verdana"/>
        </w:rPr>
      </w:pPr>
    </w:p>
    <w:p w:rsidR="00BB2BEF" w:rsidRDefault="0007179B">
      <w:pPr>
        <w:pStyle w:val="Standard"/>
      </w:pPr>
      <w:r>
        <w:rPr>
          <w:rFonts w:ascii="Arial" w:hAnsi="Arial" w:cs="Verdana"/>
        </w:rPr>
        <w:t xml:space="preserve">                                                                                                     </w:t>
      </w:r>
      <w:r>
        <w:rPr>
          <w:rFonts w:ascii="Arial" w:hAnsi="Arial" w:cs="Verdana"/>
        </w:rPr>
        <w:t xml:space="preserve">       Kanté Aminata  </w:t>
      </w:r>
    </w:p>
    <w:sectPr w:rsidR="00BB2BEF">
      <w:pgSz w:w="595.30pt" w:h="841.90pt"/>
      <w:pgMar w:top="56.70pt" w:right="56.70pt" w:bottom="56.70pt" w:left="56.70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07179B" w:rsidRDefault="0007179B">
      <w:r>
        <w:separator/>
      </w:r>
    </w:p>
  </w:endnote>
  <w:endnote w:type="continuationSeparator" w:id="0">
    <w:p w:rsidR="0007179B" w:rsidRDefault="0007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characterSet="iso-8859-1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characterSet="GBK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characterSet="iso-8859-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07179B" w:rsidRDefault="0007179B">
      <w:r>
        <w:rPr>
          <w:color w:val="000000"/>
        </w:rPr>
        <w:separator/>
      </w:r>
    </w:p>
  </w:footnote>
  <w:footnote w:type="continuationSeparator" w:id="0">
    <w:p w:rsidR="0007179B" w:rsidRDefault="0007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B2BEF"/>
    <w:rsid w:val="0007179B"/>
    <w:rsid w:val="0093504A"/>
    <w:rsid w:val="00BB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D9C4614-E306-40A4-8612-A654F170A66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6pt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Normal"/>
    <w:pPr>
      <w:widowControl/>
      <w:suppressAutoHyphens w:val="0"/>
      <w:spacing w:before="5pt" w:after="5pt"/>
      <w:textAlignment w:val="auto"/>
    </w:pPr>
    <w:rPr>
      <w:rFonts w:eastAsia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" TargetMode="Externa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aminata kante</dc:creator>
  <cp:lastModifiedBy>aminata kante</cp:lastModifiedBy>
  <cp:revision>2</cp:revision>
  <dcterms:created xsi:type="dcterms:W3CDTF">2016-05-03T10:28:00Z</dcterms:created>
  <dcterms:modified xsi:type="dcterms:W3CDTF">2016-05-03T10:28:00Z</dcterms:modified>
</cp:coreProperties>
</file>