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72" w:rsidRPr="009142B4" w:rsidRDefault="00633072" w:rsidP="00EF4C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Amin Atif</w:t>
      </w:r>
    </w:p>
    <w:p w:rsidR="00633072" w:rsidRDefault="00633072" w:rsidP="00EF4C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rue de Bourgogne</w:t>
      </w:r>
    </w:p>
    <w:p w:rsidR="00633072" w:rsidRPr="00EF4CC3" w:rsidRDefault="00633072" w:rsidP="00EF4CC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75 007</w:t>
      </w:r>
      <w:r w:rsidRPr="00EF4CC3">
        <w:rPr>
          <w:rFonts w:ascii="Times New Roman" w:hAnsi="Times New Roman"/>
          <w:sz w:val="24"/>
          <w:szCs w:val="24"/>
        </w:rPr>
        <w:t xml:space="preserve"> Paris</w:t>
      </w:r>
    </w:p>
    <w:p w:rsidR="00633072" w:rsidRPr="009142B4" w:rsidRDefault="00633072" w:rsidP="00EF4C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06 64 00 72 </w:t>
      </w:r>
      <w:r w:rsidRPr="009142B4">
        <w:rPr>
          <w:rFonts w:ascii="Times New Roman" w:hAnsi="Times New Roman"/>
          <w:sz w:val="24"/>
          <w:szCs w:val="24"/>
        </w:rPr>
        <w:t>61</w:t>
      </w:r>
    </w:p>
    <w:p w:rsidR="00633072" w:rsidRPr="009142B4" w:rsidRDefault="00633072" w:rsidP="00EF4CC3">
      <w:pPr>
        <w:spacing w:after="0"/>
        <w:rPr>
          <w:rFonts w:ascii="Times New Roman" w:hAnsi="Times New Roman"/>
          <w:sz w:val="24"/>
          <w:szCs w:val="24"/>
        </w:rPr>
      </w:pPr>
      <w:hyperlink r:id="rId4" w:history="1">
        <w:r w:rsidRPr="0080009E">
          <w:rPr>
            <w:rStyle w:val="Hyperlink"/>
            <w:rFonts w:ascii="Times New Roman" w:hAnsi="Times New Roman"/>
            <w:sz w:val="24"/>
            <w:szCs w:val="24"/>
          </w:rPr>
          <w:t>Aminatif0@gmail.com</w:t>
        </w:r>
      </w:hyperlink>
      <w:r w:rsidRPr="009142B4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633072" w:rsidRDefault="00633072" w:rsidP="009142B4">
      <w:pPr>
        <w:spacing w:after="0"/>
        <w:ind w:right="-1368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633072" w:rsidRPr="009142B4" w:rsidRDefault="00633072" w:rsidP="009142B4">
      <w:pPr>
        <w:spacing w:after="0"/>
        <w:ind w:left="4956" w:right="-1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 de Formation de la Profession de l’Assurance</w:t>
      </w:r>
    </w:p>
    <w:p w:rsidR="00633072" w:rsidRPr="009142B4" w:rsidRDefault="00633072" w:rsidP="009142B4">
      <w:pPr>
        <w:spacing w:after="0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20bis Jardin Boieldieu</w:t>
      </w:r>
    </w:p>
    <w:p w:rsidR="00633072" w:rsidRPr="009142B4" w:rsidRDefault="00633072" w:rsidP="009142B4">
      <w:pPr>
        <w:spacing w:after="0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92071 La Défense Cedex</w:t>
      </w:r>
    </w:p>
    <w:p w:rsidR="00633072" w:rsidRPr="009142B4" w:rsidRDefault="00633072">
      <w:pPr>
        <w:rPr>
          <w:rFonts w:ascii="Times New Roman" w:hAnsi="Times New Roman"/>
          <w:sz w:val="24"/>
          <w:szCs w:val="24"/>
        </w:rPr>
      </w:pPr>
    </w:p>
    <w:p w:rsidR="00633072" w:rsidRPr="009142B4" w:rsidRDefault="00633072" w:rsidP="00EF4CC3">
      <w:pPr>
        <w:tabs>
          <w:tab w:val="left" w:pos="4820"/>
          <w:tab w:val="left" w:pos="4962"/>
        </w:tabs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A Paris, le 1</w:t>
      </w:r>
      <w:r w:rsidRPr="00EF4CC3">
        <w:rPr>
          <w:rFonts w:ascii="Times New Roman" w:hAnsi="Times New Roman"/>
          <w:sz w:val="24"/>
          <w:szCs w:val="24"/>
          <w:vertAlign w:val="superscript"/>
        </w:rPr>
        <w:t>er</w:t>
      </w:r>
      <w:r>
        <w:rPr>
          <w:rFonts w:ascii="Times New Roman" w:hAnsi="Times New Roman"/>
          <w:sz w:val="24"/>
          <w:szCs w:val="24"/>
        </w:rPr>
        <w:t xml:space="preserve"> avril 2015</w:t>
      </w:r>
      <w:r w:rsidRPr="009142B4">
        <w:rPr>
          <w:rFonts w:ascii="Times New Roman" w:hAnsi="Times New Roman"/>
          <w:sz w:val="24"/>
          <w:szCs w:val="24"/>
        </w:rPr>
        <w:t xml:space="preserve">     </w:t>
      </w:r>
    </w:p>
    <w:p w:rsidR="00633072" w:rsidRPr="009142B4" w:rsidRDefault="00633072">
      <w:pPr>
        <w:rPr>
          <w:rFonts w:ascii="Times New Roman" w:hAnsi="Times New Roman"/>
          <w:sz w:val="24"/>
          <w:szCs w:val="24"/>
        </w:rPr>
      </w:pPr>
    </w:p>
    <w:p w:rsidR="00633072" w:rsidRDefault="00633072" w:rsidP="009142B4">
      <w:pPr>
        <w:jc w:val="both"/>
        <w:rPr>
          <w:rFonts w:ascii="Times New Roman" w:hAnsi="Times New Roman"/>
          <w:sz w:val="24"/>
          <w:szCs w:val="24"/>
        </w:rPr>
      </w:pPr>
    </w:p>
    <w:p w:rsidR="00633072" w:rsidRPr="009142B4" w:rsidRDefault="00633072" w:rsidP="009142B4">
      <w:pPr>
        <w:jc w:val="both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>Objet : Candidature</w:t>
      </w:r>
      <w:r>
        <w:rPr>
          <w:rFonts w:ascii="Times New Roman" w:hAnsi="Times New Roman"/>
          <w:sz w:val="24"/>
          <w:szCs w:val="24"/>
        </w:rPr>
        <w:t xml:space="preserve"> à une Licence professionnelle souscripteur, gestionnaire en assurance</w:t>
      </w:r>
    </w:p>
    <w:p w:rsidR="00633072" w:rsidRDefault="00633072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142B4">
        <w:rPr>
          <w:rFonts w:ascii="Times New Roman" w:hAnsi="Times New Roman"/>
          <w:sz w:val="24"/>
          <w:szCs w:val="24"/>
        </w:rPr>
        <w:t xml:space="preserve">Madame, Monsieur </w:t>
      </w:r>
    </w:p>
    <w:p w:rsidR="00633072" w:rsidRDefault="00633072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préparation d’un BTS Assurances en alternance (</w:t>
      </w:r>
      <w:r w:rsidRPr="009142B4">
        <w:rPr>
          <w:rFonts w:ascii="Times New Roman" w:hAnsi="Times New Roman"/>
          <w:sz w:val="24"/>
          <w:szCs w:val="24"/>
        </w:rPr>
        <w:t>mai 2015</w:t>
      </w:r>
      <w:r>
        <w:rPr>
          <w:rFonts w:ascii="Times New Roman" w:hAnsi="Times New Roman"/>
          <w:sz w:val="24"/>
          <w:szCs w:val="24"/>
        </w:rPr>
        <w:t>)</w:t>
      </w:r>
      <w:r w:rsidRPr="009142B4">
        <w:rPr>
          <w:rFonts w:ascii="Times New Roman" w:hAnsi="Times New Roman"/>
          <w:sz w:val="24"/>
          <w:szCs w:val="24"/>
        </w:rPr>
        <w:t>, j’envisage</w:t>
      </w:r>
      <w:r>
        <w:rPr>
          <w:rFonts w:ascii="Times New Roman" w:hAnsi="Times New Roman"/>
          <w:sz w:val="24"/>
          <w:szCs w:val="24"/>
        </w:rPr>
        <w:t>,</w:t>
      </w:r>
      <w:r w:rsidRPr="009142B4">
        <w:rPr>
          <w:rFonts w:ascii="Times New Roman" w:hAnsi="Times New Roman"/>
          <w:sz w:val="24"/>
          <w:szCs w:val="24"/>
        </w:rPr>
        <w:t xml:space="preserve"> dans la continuité de cette formation</w:t>
      </w:r>
      <w:r>
        <w:rPr>
          <w:rFonts w:ascii="Times New Roman" w:hAnsi="Times New Roman"/>
          <w:sz w:val="24"/>
          <w:szCs w:val="24"/>
        </w:rPr>
        <w:t>,</w:t>
      </w:r>
      <w:r w:rsidRPr="009142B4">
        <w:rPr>
          <w:rFonts w:ascii="Times New Roman" w:hAnsi="Times New Roman"/>
          <w:sz w:val="24"/>
          <w:szCs w:val="24"/>
        </w:rPr>
        <w:t xml:space="preserve"> d’intégrer votre </w:t>
      </w:r>
      <w:r>
        <w:rPr>
          <w:rFonts w:ascii="Times New Roman" w:hAnsi="Times New Roman"/>
          <w:sz w:val="24"/>
          <w:szCs w:val="24"/>
        </w:rPr>
        <w:t>Licence Professionnelle souscripteur, gestionnaire en assurance.</w:t>
      </w:r>
    </w:p>
    <w:p w:rsidR="00633072" w:rsidRPr="00975AC4" w:rsidRDefault="00633072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 à l’enrichissante alternance que j’ai eu l’opportunité d’effectuer au sein du pôle juridique et Gestion de sinistres Responsabilité Civile de l’entreprise EDF Assurances, chargé de la gestion des sinistres liés à l’activité d’EDF, je souhaiterais pérenniser ce mode de formation. En effet, l</w:t>
      </w:r>
      <w:r w:rsidRPr="00EF4CC3">
        <w:rPr>
          <w:rFonts w:ascii="Times New Roman" w:hAnsi="Times New Roman"/>
          <w:sz w:val="24"/>
          <w:szCs w:val="24"/>
        </w:rPr>
        <w:t>e rythme de l’alternance me permettrait d</w:t>
      </w:r>
      <w:r>
        <w:rPr>
          <w:rFonts w:ascii="Times New Roman" w:hAnsi="Times New Roman"/>
          <w:sz w:val="24"/>
          <w:szCs w:val="24"/>
        </w:rPr>
        <w:t>e continuer d</w:t>
      </w:r>
      <w:r w:rsidRPr="00EF4CC3">
        <w:rPr>
          <w:rFonts w:ascii="Times New Roman" w:hAnsi="Times New Roman"/>
          <w:sz w:val="24"/>
          <w:szCs w:val="24"/>
        </w:rPr>
        <w:t>’acquérir des connaissances théoriques</w:t>
      </w:r>
      <w:r>
        <w:rPr>
          <w:rFonts w:ascii="Times New Roman" w:hAnsi="Times New Roman"/>
          <w:sz w:val="24"/>
          <w:szCs w:val="24"/>
        </w:rPr>
        <w:t xml:space="preserve"> à travers les cours dispensés</w:t>
      </w:r>
      <w:r w:rsidRPr="00EF4CC3">
        <w:rPr>
          <w:rFonts w:ascii="Times New Roman" w:hAnsi="Times New Roman"/>
          <w:sz w:val="24"/>
          <w:szCs w:val="24"/>
        </w:rPr>
        <w:t xml:space="preserve"> et de les mettre immédiatement en pratique au service de </w:t>
      </w:r>
      <w:r>
        <w:rPr>
          <w:rFonts w:ascii="Times New Roman" w:hAnsi="Times New Roman"/>
          <w:sz w:val="24"/>
          <w:szCs w:val="24"/>
        </w:rPr>
        <w:t xml:space="preserve">l’entreprise. Ce cursus </w:t>
      </w:r>
      <w:r w:rsidRPr="00EF4CC3">
        <w:rPr>
          <w:rFonts w:ascii="Times New Roman" w:hAnsi="Times New Roman"/>
          <w:sz w:val="24"/>
          <w:szCs w:val="24"/>
        </w:rPr>
        <w:t>serait en totale adéquation avec mes ambitions et mon projet.</w:t>
      </w:r>
    </w:p>
    <w:p w:rsidR="00633072" w:rsidRPr="00975AC4" w:rsidRDefault="00633072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58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Effectuer une licence professionnelle au sein de votre établissement serait pour moi un </w:t>
      </w:r>
      <w:r w:rsidRPr="006C58E9">
        <w:rPr>
          <w:rFonts w:ascii="Times New Roman" w:hAnsi="Times New Roman"/>
          <w:sz w:val="24"/>
          <w:szCs w:val="24"/>
        </w:rPr>
        <w:t>réel atout, mais également un socle solide pour ma</w:t>
      </w:r>
      <w:r>
        <w:rPr>
          <w:rFonts w:ascii="Times New Roman" w:hAnsi="Times New Roman"/>
          <w:sz w:val="24"/>
          <w:szCs w:val="24"/>
        </w:rPr>
        <w:t xml:space="preserve"> future vie professionnelle. Mon aisance relationnelle, mon</w:t>
      </w:r>
      <w:r w:rsidRPr="006C58E9">
        <w:rPr>
          <w:rFonts w:ascii="Times New Roman" w:hAnsi="Times New Roman"/>
          <w:sz w:val="24"/>
          <w:szCs w:val="24"/>
        </w:rPr>
        <w:t xml:space="preserve"> sens de l’organisation, ma rigueur et ma motivation seront des atouts que vous saurez apprécier. </w:t>
      </w:r>
    </w:p>
    <w:p w:rsidR="00633072" w:rsidRPr="00244584" w:rsidRDefault="00633072" w:rsidP="008F76F3">
      <w:pPr>
        <w:pStyle w:val="Default"/>
        <w:ind w:firstLine="708"/>
        <w:jc w:val="both"/>
        <w:rPr>
          <w:color w:val="auto"/>
          <w:lang w:eastAsia="en-US"/>
        </w:rPr>
      </w:pPr>
      <w:r>
        <w:t xml:space="preserve"> </w:t>
      </w:r>
      <w:r w:rsidRPr="00244584">
        <w:rPr>
          <w:color w:val="auto"/>
          <w:lang w:eastAsia="en-US"/>
        </w:rPr>
        <w:t xml:space="preserve">En espérant que ma candidature retiendra toute votre attention, je reste à votre entière disposition pour toute information complémentaire ainsi que pour échanger ensemble lors d’un entretien que vous accepteriez de m’accorder prochainement. </w:t>
      </w:r>
    </w:p>
    <w:p w:rsidR="00633072" w:rsidRPr="00244584" w:rsidRDefault="00633072" w:rsidP="008F76F3">
      <w:pPr>
        <w:pStyle w:val="Default"/>
        <w:jc w:val="both"/>
        <w:rPr>
          <w:color w:val="auto"/>
          <w:lang w:eastAsia="en-US"/>
        </w:rPr>
      </w:pPr>
    </w:p>
    <w:p w:rsidR="00633072" w:rsidRPr="00244584" w:rsidRDefault="00633072" w:rsidP="008F76F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44584">
        <w:rPr>
          <w:rFonts w:ascii="Times New Roman" w:hAnsi="Times New Roman"/>
          <w:sz w:val="24"/>
          <w:szCs w:val="24"/>
        </w:rPr>
        <w:t>Dans l’attente et l’espoir d’une réponse favorable de votre part, veuillez croire, Madame, Monsieur</w:t>
      </w:r>
      <w:r>
        <w:rPr>
          <w:rFonts w:ascii="Times New Roman" w:hAnsi="Times New Roman"/>
          <w:sz w:val="24"/>
          <w:szCs w:val="24"/>
        </w:rPr>
        <w:t>,</w:t>
      </w:r>
      <w:r w:rsidRPr="002445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 l’expression de mes sincères </w:t>
      </w:r>
      <w:r w:rsidRPr="00244584">
        <w:rPr>
          <w:rFonts w:ascii="Times New Roman" w:hAnsi="Times New Roman"/>
          <w:sz w:val="24"/>
          <w:szCs w:val="24"/>
        </w:rPr>
        <w:t xml:space="preserve">salutations. </w:t>
      </w:r>
    </w:p>
    <w:p w:rsidR="00633072" w:rsidRDefault="00633072" w:rsidP="00116E56">
      <w:pPr>
        <w:ind w:left="4956"/>
        <w:rPr>
          <w:rFonts w:ascii="Times New Roman" w:hAnsi="Times New Roman"/>
          <w:sz w:val="24"/>
          <w:szCs w:val="24"/>
        </w:rPr>
      </w:pPr>
    </w:p>
    <w:p w:rsidR="00633072" w:rsidRDefault="00633072" w:rsidP="006E0D05">
      <w:pPr>
        <w:ind w:left="4956" w:firstLine="708"/>
        <w:rPr>
          <w:rFonts w:ascii="Times New Roman" w:hAnsi="Times New Roman"/>
          <w:sz w:val="24"/>
          <w:szCs w:val="24"/>
        </w:rPr>
      </w:pPr>
    </w:p>
    <w:p w:rsidR="00633072" w:rsidRPr="00244584" w:rsidRDefault="00633072" w:rsidP="006E0D05">
      <w:pPr>
        <w:ind w:left="4956" w:firstLine="708"/>
        <w:rPr>
          <w:rFonts w:ascii="Times New Roman" w:hAnsi="Times New Roman"/>
          <w:sz w:val="24"/>
          <w:szCs w:val="24"/>
        </w:rPr>
      </w:pPr>
      <w:r w:rsidRPr="00244584">
        <w:rPr>
          <w:rFonts w:ascii="Times New Roman" w:hAnsi="Times New Roman"/>
          <w:sz w:val="24"/>
          <w:szCs w:val="24"/>
        </w:rPr>
        <w:t xml:space="preserve">Amin Atif                                                                                  </w:t>
      </w:r>
    </w:p>
    <w:sectPr w:rsidR="00633072" w:rsidRPr="00244584" w:rsidSect="00123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8D6"/>
    <w:rsid w:val="00116E56"/>
    <w:rsid w:val="001230F0"/>
    <w:rsid w:val="00156D2E"/>
    <w:rsid w:val="00162690"/>
    <w:rsid w:val="00205AA9"/>
    <w:rsid w:val="00244584"/>
    <w:rsid w:val="00292BE0"/>
    <w:rsid w:val="002A67F1"/>
    <w:rsid w:val="002D7964"/>
    <w:rsid w:val="00335A2A"/>
    <w:rsid w:val="00390330"/>
    <w:rsid w:val="0039754E"/>
    <w:rsid w:val="003F0461"/>
    <w:rsid w:val="003F32B4"/>
    <w:rsid w:val="0041747E"/>
    <w:rsid w:val="00497223"/>
    <w:rsid w:val="004A2795"/>
    <w:rsid w:val="00563C10"/>
    <w:rsid w:val="00565E8C"/>
    <w:rsid w:val="006328D6"/>
    <w:rsid w:val="00633072"/>
    <w:rsid w:val="006701A5"/>
    <w:rsid w:val="006938FB"/>
    <w:rsid w:val="006A7464"/>
    <w:rsid w:val="006C58E9"/>
    <w:rsid w:val="006E0D05"/>
    <w:rsid w:val="006F306B"/>
    <w:rsid w:val="00704E02"/>
    <w:rsid w:val="00705867"/>
    <w:rsid w:val="007142B6"/>
    <w:rsid w:val="00751DB0"/>
    <w:rsid w:val="00773ABB"/>
    <w:rsid w:val="00784A5F"/>
    <w:rsid w:val="007B11C2"/>
    <w:rsid w:val="007F6A6B"/>
    <w:rsid w:val="0080009E"/>
    <w:rsid w:val="00843F66"/>
    <w:rsid w:val="00844861"/>
    <w:rsid w:val="008A13A8"/>
    <w:rsid w:val="008D7A35"/>
    <w:rsid w:val="008E2B53"/>
    <w:rsid w:val="008F76F3"/>
    <w:rsid w:val="009142B4"/>
    <w:rsid w:val="00940AF0"/>
    <w:rsid w:val="00975AC4"/>
    <w:rsid w:val="009819FC"/>
    <w:rsid w:val="009D1712"/>
    <w:rsid w:val="009D3AE2"/>
    <w:rsid w:val="00A06692"/>
    <w:rsid w:val="00A51503"/>
    <w:rsid w:val="00A63451"/>
    <w:rsid w:val="00AA438F"/>
    <w:rsid w:val="00B113EF"/>
    <w:rsid w:val="00B455DB"/>
    <w:rsid w:val="00B6398C"/>
    <w:rsid w:val="00B94986"/>
    <w:rsid w:val="00BA70C6"/>
    <w:rsid w:val="00C169A1"/>
    <w:rsid w:val="00C71E74"/>
    <w:rsid w:val="00CB6D82"/>
    <w:rsid w:val="00CC3D37"/>
    <w:rsid w:val="00D63257"/>
    <w:rsid w:val="00E13739"/>
    <w:rsid w:val="00E262B2"/>
    <w:rsid w:val="00EB1272"/>
    <w:rsid w:val="00EB3C28"/>
    <w:rsid w:val="00EC7AFF"/>
    <w:rsid w:val="00EF4CC3"/>
    <w:rsid w:val="00EF6EB1"/>
    <w:rsid w:val="00F125DA"/>
    <w:rsid w:val="00F20C55"/>
    <w:rsid w:val="00F834E8"/>
    <w:rsid w:val="00FB5FC9"/>
    <w:rsid w:val="00FF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F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32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99"/>
    <w:qFormat/>
    <w:rsid w:val="006328D6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6328D6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116E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5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5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5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4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25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inatif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343</Words>
  <Characters>1891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Atif Amin</dc:title>
  <dc:subject/>
  <dc:creator>amin atif</dc:creator>
  <cp:keywords/>
  <dc:description/>
  <cp:lastModifiedBy>EDF ASSURANCES</cp:lastModifiedBy>
  <cp:revision>2</cp:revision>
  <cp:lastPrinted>2015-04-15T07:47:00Z</cp:lastPrinted>
  <dcterms:created xsi:type="dcterms:W3CDTF">2015-04-15T14:49:00Z</dcterms:created>
  <dcterms:modified xsi:type="dcterms:W3CDTF">2015-04-15T14:49:00Z</dcterms:modified>
</cp:coreProperties>
</file>