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713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9072"/>
      </w:tblGrid>
      <w:tr w:rsidR="006F3078" w:rsidRPr="004E2CCF" w:rsidTr="00946E1B">
        <w:trPr>
          <w:trHeight w:val="39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6F3078" w:rsidRPr="004E2CCF" w:rsidRDefault="006F3078" w:rsidP="0094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CF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Licence pro Banque, Assurance, Finance</w:t>
            </w:r>
            <w:r w:rsidRPr="004E2CCF">
              <w:rPr>
                <w:rFonts w:ascii="Times New Roman" w:hAnsi="Times New Roman"/>
                <w:sz w:val="24"/>
                <w:szCs w:val="24"/>
              </w:rPr>
              <w:br/>
            </w:r>
            <w:r w:rsidRPr="004E2CC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En Candidature Spontanée</w:t>
            </w:r>
          </w:p>
        </w:tc>
      </w:tr>
    </w:tbl>
    <w:p w:rsidR="006F3078" w:rsidRDefault="006F3078" w:rsidP="006B4CA4">
      <w:pPr>
        <w:spacing w:after="0"/>
      </w:pPr>
      <w:r>
        <w:t>Mégane BONNOT</w:t>
      </w:r>
    </w:p>
    <w:p w:rsidR="006F3078" w:rsidRDefault="006F3078" w:rsidP="006B4CA4">
      <w:pPr>
        <w:spacing w:after="0"/>
      </w:pPr>
      <w:r>
        <w:t>13 rue Jean Catelas</w:t>
      </w:r>
    </w:p>
    <w:p w:rsidR="006F3078" w:rsidRDefault="006F3078" w:rsidP="006B4CA4">
      <w:pPr>
        <w:spacing w:after="0"/>
      </w:pPr>
      <w:r>
        <w:t>95340 PERSAN</w:t>
      </w:r>
    </w:p>
    <w:p w:rsidR="006F3078" w:rsidRDefault="006F3078" w:rsidP="006B4CA4">
      <w:pPr>
        <w:spacing w:after="0"/>
      </w:pPr>
      <w:r>
        <w:t>06.62.81.31.46</w:t>
      </w:r>
    </w:p>
    <w:p w:rsidR="006F3078" w:rsidRDefault="006F3078" w:rsidP="00955A0E">
      <w:pPr>
        <w:tabs>
          <w:tab w:val="left" w:pos="4860"/>
        </w:tabs>
        <w:spacing w:after="0"/>
      </w:pPr>
      <w:hyperlink r:id="rId4" w:history="1">
        <w:r w:rsidRPr="00EC1FE6">
          <w:rPr>
            <w:rStyle w:val="Hyperlink"/>
          </w:rPr>
          <w:t>megane.bonnot@gmail.com</w:t>
        </w:r>
      </w:hyperlink>
      <w:r>
        <w:t xml:space="preserve"> </w:t>
      </w:r>
      <w:r>
        <w:tab/>
        <w:t>L’ENASS</w:t>
      </w:r>
    </w:p>
    <w:p w:rsidR="006F3078" w:rsidRDefault="006F3078" w:rsidP="00955A0E">
      <w:pPr>
        <w:tabs>
          <w:tab w:val="left" w:pos="4860"/>
        </w:tabs>
        <w:spacing w:after="0"/>
        <w:ind w:left="4860"/>
      </w:pPr>
      <w:r>
        <w:rPr>
          <w:rStyle w:val="Strong"/>
        </w:rPr>
        <w:t>Ecole nationale d'assurances, Cnam</w:t>
      </w:r>
      <w:r>
        <w:t xml:space="preserve"> </w:t>
      </w:r>
      <w:r>
        <w:br/>
        <w:t>Paris-La-Défense-8, 20 bis, jardins Boieldieu</w:t>
      </w:r>
      <w:r>
        <w:br/>
        <w:t>92071 Paris-La Défense cedex</w:t>
      </w:r>
    </w:p>
    <w:p w:rsidR="006F3078" w:rsidRDefault="006F3078" w:rsidP="006B4CA4">
      <w:pPr>
        <w:spacing w:after="0"/>
      </w:pPr>
    </w:p>
    <w:p w:rsidR="006F3078" w:rsidRDefault="006F3078" w:rsidP="00955A0E">
      <w:pPr>
        <w:tabs>
          <w:tab w:val="left" w:pos="4860"/>
        </w:tabs>
        <w:spacing w:after="0"/>
      </w:pPr>
      <w:r>
        <w:tab/>
        <w:t>Persan,</w:t>
      </w:r>
    </w:p>
    <w:p w:rsidR="006F3078" w:rsidRDefault="006F3078" w:rsidP="00955A0E">
      <w:pPr>
        <w:tabs>
          <w:tab w:val="left" w:pos="4860"/>
        </w:tabs>
        <w:spacing w:after="0"/>
      </w:pPr>
      <w:r>
        <w:tab/>
        <w:t>le 14 avril 2015</w:t>
      </w:r>
    </w:p>
    <w:p w:rsidR="006F3078" w:rsidRDefault="006F3078" w:rsidP="006B4CA4">
      <w:pPr>
        <w:tabs>
          <w:tab w:val="left" w:pos="4820"/>
        </w:tabs>
        <w:spacing w:after="0"/>
      </w:pPr>
    </w:p>
    <w:p w:rsidR="006F3078" w:rsidRDefault="006F3078" w:rsidP="006B4CA4">
      <w:pPr>
        <w:tabs>
          <w:tab w:val="left" w:pos="4820"/>
        </w:tabs>
        <w:spacing w:after="0"/>
      </w:pPr>
      <w:r>
        <w:rPr>
          <w:u w:val="single"/>
        </w:rPr>
        <w:t>Objet :</w:t>
      </w:r>
      <w:r>
        <w:t xml:space="preserve"> Candidature Licence en </w:t>
      </w:r>
      <w:r>
        <w:rPr>
          <w:color w:val="000000"/>
        </w:rPr>
        <w:t>alternance</w:t>
      </w:r>
    </w:p>
    <w:p w:rsidR="006F3078" w:rsidRDefault="006F3078" w:rsidP="006B4CA4">
      <w:pPr>
        <w:tabs>
          <w:tab w:val="left" w:pos="4820"/>
        </w:tabs>
        <w:spacing w:after="0"/>
      </w:pPr>
    </w:p>
    <w:p w:rsidR="006F3078" w:rsidRDefault="006F3078" w:rsidP="006B4CA4">
      <w:pPr>
        <w:tabs>
          <w:tab w:val="left" w:pos="4820"/>
        </w:tabs>
        <w:spacing w:after="0"/>
      </w:pPr>
      <w:r>
        <w:rPr>
          <w:u w:val="single"/>
        </w:rPr>
        <w:t>P.J :</w:t>
      </w:r>
      <w:r>
        <w:t xml:space="preserve"> CV</w:t>
      </w:r>
    </w:p>
    <w:p w:rsidR="006F3078" w:rsidRDefault="006F3078" w:rsidP="006B4CA4">
      <w:pPr>
        <w:tabs>
          <w:tab w:val="left" w:pos="4820"/>
        </w:tabs>
        <w:spacing w:after="0"/>
      </w:pPr>
    </w:p>
    <w:p w:rsidR="006F3078" w:rsidRDefault="006F3078" w:rsidP="006B4CA4">
      <w:pPr>
        <w:tabs>
          <w:tab w:val="left" w:pos="4820"/>
        </w:tabs>
        <w:spacing w:after="0"/>
        <w:jc w:val="both"/>
      </w:pPr>
      <w:r>
        <w:t>Monsieur le Directeur,</w:t>
      </w:r>
    </w:p>
    <w:p w:rsidR="006F3078" w:rsidRDefault="006F3078" w:rsidP="00946E1B">
      <w:pPr>
        <w:tabs>
          <w:tab w:val="left" w:pos="4820"/>
        </w:tabs>
        <w:spacing w:after="0" w:line="240" w:lineRule="auto"/>
        <w:jc w:val="both"/>
      </w:pPr>
    </w:p>
    <w:p w:rsidR="006F3078" w:rsidRPr="006B4CA4" w:rsidRDefault="006F3078" w:rsidP="006B4CA4">
      <w:pPr>
        <w:tabs>
          <w:tab w:val="left" w:pos="4820"/>
        </w:tabs>
        <w:spacing w:after="0"/>
        <w:jc w:val="both"/>
      </w:pPr>
      <w:r w:rsidRPr="006B4CA4">
        <w:t>Actuellement étudiante en 2</w:t>
      </w:r>
      <w:r w:rsidRPr="006B4CA4">
        <w:rPr>
          <w:vertAlign w:val="superscript"/>
        </w:rPr>
        <w:t>ème</w:t>
      </w:r>
      <w:r w:rsidRPr="006B4CA4">
        <w:t xml:space="preserve"> année de BTS Assistant Manager au lycée Camille Pissarro à Pontoise (95), </w:t>
      </w:r>
      <w:r>
        <w:t xml:space="preserve">mon ambition serait d’intégrer votre formation de </w:t>
      </w:r>
      <w:r w:rsidRPr="00955A0E">
        <w:rPr>
          <w:b/>
        </w:rPr>
        <w:t>Licence professionnelle « Conseiller, souscripteur, gestionnaire d’assurance » en alternance</w:t>
      </w:r>
      <w:r>
        <w:t>.</w:t>
      </w:r>
    </w:p>
    <w:p w:rsidR="006F3078" w:rsidRPr="006B4CA4" w:rsidRDefault="006F3078" w:rsidP="00946E1B">
      <w:pPr>
        <w:tabs>
          <w:tab w:val="left" w:pos="4820"/>
        </w:tabs>
        <w:spacing w:after="0" w:line="240" w:lineRule="auto"/>
        <w:jc w:val="both"/>
      </w:pPr>
    </w:p>
    <w:p w:rsidR="006F3078" w:rsidRDefault="006F3078" w:rsidP="00946E1B">
      <w:pPr>
        <w:tabs>
          <w:tab w:val="left" w:pos="4820"/>
        </w:tabs>
        <w:spacing w:after="0"/>
        <w:jc w:val="both"/>
      </w:pPr>
      <w:r>
        <w:t>J’ai décidé de choisir cette voie pour les perspectives qu’elle présente mais également pour les différents aspects qu’il est nécessaire de maîtriser : juridiques, commerciaux, gestions, aspects que j’apprécie tout particulièrement.</w:t>
      </w:r>
    </w:p>
    <w:p w:rsidR="006F3078" w:rsidRPr="006B4CA4" w:rsidRDefault="006F3078" w:rsidP="00946E1B">
      <w:pPr>
        <w:tabs>
          <w:tab w:val="left" w:pos="4820"/>
        </w:tabs>
        <w:spacing w:after="0" w:line="240" w:lineRule="auto"/>
        <w:jc w:val="both"/>
        <w:rPr>
          <w:rFonts w:cs="Tahoma"/>
          <w:color w:val="000000"/>
        </w:rPr>
      </w:pPr>
    </w:p>
    <w:p w:rsidR="006F3078" w:rsidRPr="006B4CA4" w:rsidRDefault="006F3078" w:rsidP="006B4CA4">
      <w:pPr>
        <w:tabs>
          <w:tab w:val="left" w:pos="4820"/>
        </w:tabs>
        <w:spacing w:after="0"/>
        <w:jc w:val="both"/>
        <w:rPr>
          <w:rFonts w:cs="Tahoma"/>
          <w:color w:val="000000"/>
        </w:rPr>
      </w:pPr>
      <w:r w:rsidRPr="006B4CA4">
        <w:rPr>
          <w:rFonts w:cs="Tahoma"/>
          <w:color w:val="000000"/>
        </w:rPr>
        <w:t xml:space="preserve">Votre </w:t>
      </w:r>
      <w:r>
        <w:rPr>
          <w:rFonts w:cs="Tahoma"/>
          <w:color w:val="000000"/>
        </w:rPr>
        <w:t>école</w:t>
      </w:r>
      <w:r w:rsidRPr="006B4CA4">
        <w:rPr>
          <w:rFonts w:cs="Tahoma"/>
          <w:color w:val="000000"/>
        </w:rPr>
        <w:t xml:space="preserve"> retient toute mon attent</w:t>
      </w:r>
      <w:r>
        <w:rPr>
          <w:rFonts w:cs="Tahoma"/>
          <w:color w:val="000000"/>
        </w:rPr>
        <w:t>ion car j’ai pu effectuer un stage en agence et tra</w:t>
      </w:r>
      <w:r w:rsidRPr="006B4CA4">
        <w:rPr>
          <w:rFonts w:cs="Tahoma"/>
          <w:color w:val="000000"/>
        </w:rPr>
        <w:t>vailler durant certaines périodes de vacances</w:t>
      </w:r>
      <w:r>
        <w:rPr>
          <w:rFonts w:cs="Tahoma"/>
          <w:color w:val="000000"/>
        </w:rPr>
        <w:t xml:space="preserve"> en banque, j’ai donc pu observer les technique de travail et épauler si nécessaire mes anciens responsables</w:t>
      </w:r>
      <w:r w:rsidRPr="006B4CA4">
        <w:rPr>
          <w:rFonts w:cs="Tahoma"/>
          <w:color w:val="000000"/>
        </w:rPr>
        <w:t xml:space="preserve">. </w:t>
      </w:r>
      <w:r>
        <w:rPr>
          <w:rFonts w:cs="Tahoma"/>
          <w:color w:val="000000"/>
        </w:rPr>
        <w:t>L’</w:t>
      </w:r>
      <w:r w:rsidRPr="006B4CA4">
        <w:rPr>
          <w:rFonts w:cs="Tahoma"/>
          <w:color w:val="000000"/>
        </w:rPr>
        <w:t>efficacité</w:t>
      </w:r>
      <w:r>
        <w:rPr>
          <w:rFonts w:cs="Tahoma"/>
          <w:color w:val="000000"/>
        </w:rPr>
        <w:t xml:space="preserve"> et les éloges de votre école</w:t>
      </w:r>
      <w:r w:rsidRPr="006B4CA4">
        <w:rPr>
          <w:rFonts w:cs="Tahoma"/>
          <w:color w:val="000000"/>
        </w:rPr>
        <w:t xml:space="preserve"> m’ont </w:t>
      </w:r>
      <w:bookmarkStart w:id="0" w:name="_GoBack"/>
      <w:bookmarkEnd w:id="0"/>
      <w:r>
        <w:rPr>
          <w:rFonts w:cs="Tahoma"/>
          <w:color w:val="000000"/>
        </w:rPr>
        <w:t>amené</w:t>
      </w:r>
      <w:r w:rsidRPr="006B4CA4">
        <w:rPr>
          <w:rFonts w:cs="Tahoma"/>
          <w:color w:val="000000"/>
        </w:rPr>
        <w:t xml:space="preserve"> à vous choisir afin de m'y former efficacement en acquérant un grand nombre de connaissances et de compétences. </w:t>
      </w:r>
    </w:p>
    <w:p w:rsidR="006F3078" w:rsidRPr="006B4CA4" w:rsidRDefault="006F3078" w:rsidP="00946E1B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6F3078" w:rsidRDefault="006F3078" w:rsidP="006B4CA4">
      <w:pPr>
        <w:tabs>
          <w:tab w:val="left" w:pos="4820"/>
        </w:tabs>
        <w:spacing w:after="0"/>
        <w:jc w:val="both"/>
      </w:pPr>
      <w:r>
        <w:t>Discrétion</w:t>
      </w:r>
      <w:r w:rsidRPr="006B4CA4">
        <w:t>, organisation, dynamisme, disponibilité, sens des relations humaines</w:t>
      </w:r>
      <w:r>
        <w:t>,</w:t>
      </w:r>
      <w:r w:rsidRPr="006B4CA4">
        <w:t> </w:t>
      </w:r>
      <w:r>
        <w:t xml:space="preserve">des qualités </w:t>
      </w:r>
      <w:r w:rsidRPr="006B4CA4">
        <w:t>que je pens</w:t>
      </w:r>
      <w:r>
        <w:t>e nécessaire pour envisager ma poursuite d’étude dans ce secteur.</w:t>
      </w:r>
    </w:p>
    <w:p w:rsidR="006F3078" w:rsidRPr="006B4CA4" w:rsidRDefault="006F3078" w:rsidP="00946E1B">
      <w:pPr>
        <w:tabs>
          <w:tab w:val="left" w:pos="4820"/>
        </w:tabs>
        <w:spacing w:after="0" w:line="240" w:lineRule="auto"/>
        <w:jc w:val="both"/>
      </w:pPr>
    </w:p>
    <w:p w:rsidR="006F3078" w:rsidRDefault="006F3078" w:rsidP="00946E1B">
      <w:pPr>
        <w:tabs>
          <w:tab w:val="left" w:pos="4820"/>
        </w:tabs>
        <w:spacing w:after="0" w:line="240" w:lineRule="auto"/>
        <w:jc w:val="both"/>
      </w:pPr>
      <w:r>
        <w:t>Pour toutes les raisons évoquées précédemment, je suis déterminée à travailler de manière assidue et à pleinement m'investir si vous me donnez l'opportunité de devenir étudiante au sein de votre établissement.</w:t>
      </w:r>
    </w:p>
    <w:p w:rsidR="006F3078" w:rsidRPr="006B4CA4" w:rsidRDefault="006F3078" w:rsidP="00946E1B">
      <w:pPr>
        <w:tabs>
          <w:tab w:val="left" w:pos="4820"/>
        </w:tabs>
        <w:spacing w:after="0" w:line="240" w:lineRule="auto"/>
        <w:jc w:val="both"/>
      </w:pPr>
    </w:p>
    <w:p w:rsidR="006F3078" w:rsidRPr="006B4CA4" w:rsidRDefault="006F3078" w:rsidP="006B4CA4">
      <w:pPr>
        <w:tabs>
          <w:tab w:val="left" w:pos="4820"/>
        </w:tabs>
        <w:spacing w:after="0"/>
        <w:jc w:val="both"/>
      </w:pPr>
      <w:r w:rsidRPr="006B4CA4">
        <w:t>En espérant que ma demande saura retenir votre attention, je reste à votre entière disposition pour un éventuel entretien.</w:t>
      </w:r>
    </w:p>
    <w:p w:rsidR="006F3078" w:rsidRPr="006B4CA4" w:rsidRDefault="006F3078" w:rsidP="00946E1B">
      <w:pPr>
        <w:tabs>
          <w:tab w:val="left" w:pos="4820"/>
        </w:tabs>
        <w:spacing w:after="0" w:line="240" w:lineRule="auto"/>
        <w:jc w:val="both"/>
      </w:pPr>
    </w:p>
    <w:p w:rsidR="006F3078" w:rsidRDefault="006F3078" w:rsidP="006B4CA4">
      <w:pPr>
        <w:tabs>
          <w:tab w:val="left" w:pos="4820"/>
        </w:tabs>
        <w:spacing w:after="0"/>
        <w:jc w:val="both"/>
      </w:pPr>
      <w:r w:rsidRPr="006B4CA4">
        <w:t>Dans cette attente, je vous prie d’agréer, Monsieur le Directeur, l’expression de ma considération distinguée.</w:t>
      </w:r>
      <w:r w:rsidRPr="004B7B21">
        <w:t xml:space="preserve"> </w:t>
      </w:r>
    </w:p>
    <w:p w:rsidR="006F3078" w:rsidRDefault="006F3078" w:rsidP="006B4CA4">
      <w:pPr>
        <w:tabs>
          <w:tab w:val="left" w:pos="4820"/>
        </w:tabs>
        <w:spacing w:after="0"/>
        <w:jc w:val="both"/>
      </w:pPr>
    </w:p>
    <w:p w:rsidR="006F3078" w:rsidRDefault="006F3078" w:rsidP="00955A0E">
      <w:pPr>
        <w:tabs>
          <w:tab w:val="left" w:pos="4860"/>
        </w:tabs>
        <w:spacing w:after="0"/>
        <w:jc w:val="both"/>
      </w:pPr>
      <w:r>
        <w:tab/>
        <w:t>BONNOT Mégane</w:t>
      </w:r>
    </w:p>
    <w:sectPr w:rsidR="006F3078" w:rsidSect="005A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CA4"/>
    <w:rsid w:val="000D697B"/>
    <w:rsid w:val="000F5A8F"/>
    <w:rsid w:val="00186CDF"/>
    <w:rsid w:val="00362724"/>
    <w:rsid w:val="00391DDD"/>
    <w:rsid w:val="0039296D"/>
    <w:rsid w:val="004B2E9D"/>
    <w:rsid w:val="004B7B21"/>
    <w:rsid w:val="004E2CCF"/>
    <w:rsid w:val="004F347C"/>
    <w:rsid w:val="005A5108"/>
    <w:rsid w:val="00637431"/>
    <w:rsid w:val="006B4CA4"/>
    <w:rsid w:val="006E0ED0"/>
    <w:rsid w:val="006F3078"/>
    <w:rsid w:val="00764A19"/>
    <w:rsid w:val="00767DB3"/>
    <w:rsid w:val="00946E1B"/>
    <w:rsid w:val="00955A0E"/>
    <w:rsid w:val="00A90657"/>
    <w:rsid w:val="00C76AD7"/>
    <w:rsid w:val="00CE36C5"/>
    <w:rsid w:val="00D20648"/>
    <w:rsid w:val="00E77C5D"/>
    <w:rsid w:val="00EC1FE6"/>
    <w:rsid w:val="00EC58C1"/>
    <w:rsid w:val="00EF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B4CA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955A0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1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gane.bonno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300</Words>
  <Characters>1652</Characters>
  <Application>Microsoft Office Outlook</Application>
  <DocSecurity>0</DocSecurity>
  <Lines>0</Lines>
  <Paragraphs>0</Paragraphs>
  <ScaleCrop>false</ScaleCrop>
  <Company>Euro Information client principal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pro Banque, Assurance, Finance</dc:title>
  <dc:subject/>
  <dc:creator>BONNOT Mégane (Sta191214)</dc:creator>
  <cp:keywords/>
  <dc:description/>
  <cp:lastModifiedBy>CAA0030</cp:lastModifiedBy>
  <cp:revision>9</cp:revision>
  <cp:lastPrinted>2014-12-09T16:18:00Z</cp:lastPrinted>
  <dcterms:created xsi:type="dcterms:W3CDTF">2015-04-14T14:22:00Z</dcterms:created>
  <dcterms:modified xsi:type="dcterms:W3CDTF">2015-04-22T09:30:00Z</dcterms:modified>
</cp:coreProperties>
</file>