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44" w:rsidRPr="00315E27" w:rsidRDefault="0039734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Melle Mathilde FANTIN </w:t>
      </w:r>
    </w:p>
    <w:p w:rsidR="00397344" w:rsidRPr="00315E27" w:rsidRDefault="0039734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76 rue Alphonse Allais</w:t>
      </w:r>
    </w:p>
    <w:p w:rsidR="00397344" w:rsidRPr="00315E27" w:rsidRDefault="0039734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34070 MONTPELLIER</w:t>
      </w:r>
    </w:p>
    <w:p w:rsidR="00397344" w:rsidRPr="00315E27" w:rsidRDefault="0039734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21 ans</w:t>
      </w:r>
    </w:p>
    <w:p w:rsidR="00397344" w:rsidRPr="00315E27" w:rsidRDefault="0039734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Permis A et B</w:t>
      </w:r>
    </w:p>
    <w:p w:rsidR="000D0D3F" w:rsidRPr="00315E27" w:rsidRDefault="00EF38B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hyperlink r:id="rId5" w:history="1">
        <w:r w:rsidR="000D0D3F" w:rsidRPr="00315E27">
          <w:rPr>
            <w:rStyle w:val="Lienhypertexte"/>
            <w:rFonts w:asciiTheme="majorHAnsi" w:eastAsia="Times New Roman" w:hAnsiTheme="majorHAnsi" w:cs="Times New Roman"/>
            <w:color w:val="auto"/>
            <w:sz w:val="24"/>
            <w:szCs w:val="24"/>
            <w:lang w:eastAsia="fr-FR"/>
          </w:rPr>
          <w:t>fantinmathilde@gmail.com</w:t>
        </w:r>
      </w:hyperlink>
    </w:p>
    <w:p w:rsidR="000D0D3F" w:rsidRPr="00315E27" w:rsidRDefault="000D0D3F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06 38 68 72 61</w:t>
      </w:r>
    </w:p>
    <w:p w:rsidR="000D0B37" w:rsidRPr="00315E27" w:rsidRDefault="00D26C3F" w:rsidP="000D0B37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5B70F5"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L’ENASS</w:t>
      </w:r>
    </w:p>
    <w:p w:rsidR="005B70F5" w:rsidRPr="00315E27" w:rsidRDefault="005B70F5" w:rsidP="000D0B37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  <w:t>Lyon</w:t>
      </w:r>
    </w:p>
    <w:p w:rsidR="00EC0F29" w:rsidRPr="00315E27" w:rsidRDefault="00EC0F29" w:rsidP="00B9578A">
      <w:pPr>
        <w:spacing w:after="0" w:line="240" w:lineRule="auto"/>
        <w:ind w:left="4248" w:firstLine="708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</w:p>
    <w:p w:rsidR="00EC0F29" w:rsidRPr="00315E27" w:rsidRDefault="002743EA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462137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A </w:t>
      </w:r>
      <w:r w:rsidR="00946AAF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Montpellier, le 0</w:t>
      </w:r>
      <w:r w:rsidR="00EF38B4">
        <w:rPr>
          <w:rFonts w:asciiTheme="majorHAnsi" w:eastAsia="Times New Roman" w:hAnsiTheme="majorHAnsi" w:cs="Times New Roman"/>
          <w:sz w:val="24"/>
          <w:szCs w:val="24"/>
          <w:lang w:eastAsia="fr-FR"/>
        </w:rPr>
        <w:t>8</w:t>
      </w:r>
      <w:bookmarkStart w:id="0" w:name="_GoBack"/>
      <w:bookmarkEnd w:id="0"/>
      <w:r w:rsidR="00EC0F29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/</w:t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06</w:t>
      </w:r>
      <w:r w:rsidR="00EC0F29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/2015</w:t>
      </w:r>
    </w:p>
    <w:p w:rsidR="001F235B" w:rsidRPr="00315E27" w:rsidRDefault="00397344" w:rsidP="005140E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1F235B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  <w:r w:rsidR="00692900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ab/>
      </w:r>
    </w:p>
    <w:p w:rsidR="00397344" w:rsidRPr="00315E27" w:rsidRDefault="00EC0F29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Objet : </w:t>
      </w:r>
      <w:r w:rsidR="005B70F5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Candidature Licence Conseiller, Souscripteur, Gestionnaire en assurance</w:t>
      </w:r>
    </w:p>
    <w:p w:rsidR="00397344" w:rsidRDefault="00397344" w:rsidP="00C437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397344" w:rsidRDefault="00397344" w:rsidP="00C437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C43723" w:rsidRPr="00315E27" w:rsidRDefault="00EC0F29" w:rsidP="002C1EC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="00343D93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Madame, M</w:t>
      </w:r>
      <w:r w:rsidR="00397344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onsieur</w:t>
      </w:r>
      <w:r w:rsidR="00C43723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,</w:t>
      </w:r>
    </w:p>
    <w:p w:rsidR="00212195" w:rsidRPr="00315E27" w:rsidRDefault="00212195" w:rsidP="002C1EC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5B70F5" w:rsidRPr="003A3A79" w:rsidRDefault="003410F5" w:rsidP="005B70F5">
      <w:pPr>
        <w:spacing w:after="20" w:line="240" w:lineRule="auto"/>
        <w:ind w:firstLine="708"/>
        <w:jc w:val="both"/>
        <w:rPr>
          <w:rFonts w:asciiTheme="majorHAnsi" w:hAnsiTheme="majorHAnsi"/>
          <w:sz w:val="24"/>
        </w:rPr>
      </w:pPr>
      <w:r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A</w:t>
      </w:r>
      <w:r w:rsidR="00C43723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ctuellement </w:t>
      </w:r>
      <w:r w:rsidR="00343D93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étudiante </w:t>
      </w:r>
      <w:r w:rsidR="00886249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>en licence AES, parcours AGT (Administration et Gestion Territoriale)</w:t>
      </w:r>
      <w:r w:rsidR="005B70F5" w:rsidRPr="00315E27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je souhaite désormais intégrer la licence Conseiller, souscripteur, gestionnaire en assurance </w:t>
      </w:r>
      <w:r w:rsidR="00480208" w:rsidRPr="003A3A79">
        <w:rPr>
          <w:rFonts w:asciiTheme="majorHAnsi" w:hAnsiTheme="majorHAnsi"/>
          <w:sz w:val="24"/>
        </w:rPr>
        <w:t>pour finaliser mon projet professionnel</w:t>
      </w:r>
      <w:r w:rsidR="005B70F5" w:rsidRPr="003A3A79">
        <w:rPr>
          <w:rFonts w:asciiTheme="majorHAnsi" w:hAnsiTheme="majorHAnsi"/>
          <w:sz w:val="24"/>
        </w:rPr>
        <w:t xml:space="preserve"> et c’est pourquoi je viens donc par la présente, vous présenter mon projet.</w:t>
      </w:r>
    </w:p>
    <w:p w:rsidR="00480208" w:rsidRPr="00315E27" w:rsidRDefault="00480208" w:rsidP="005B70F5">
      <w:pPr>
        <w:spacing w:after="20" w:line="240" w:lineRule="auto"/>
        <w:ind w:firstLine="708"/>
        <w:jc w:val="both"/>
        <w:rPr>
          <w:rFonts w:asciiTheme="majorHAnsi" w:hAnsiTheme="majorHAnsi"/>
        </w:rPr>
      </w:pPr>
    </w:p>
    <w:p w:rsidR="00480208" w:rsidRPr="00315E27" w:rsidRDefault="00480208" w:rsidP="00480208">
      <w:pPr>
        <w:spacing w:after="20" w:line="240" w:lineRule="auto"/>
        <w:ind w:firstLine="708"/>
        <w:jc w:val="both"/>
        <w:rPr>
          <w:rFonts w:asciiTheme="majorHAnsi" w:hAnsiTheme="majorHAnsi"/>
          <w:sz w:val="24"/>
        </w:rPr>
      </w:pPr>
      <w:r w:rsidRPr="00315E27">
        <w:rPr>
          <w:rFonts w:asciiTheme="majorHAnsi" w:hAnsiTheme="majorHAnsi"/>
          <w:sz w:val="24"/>
        </w:rPr>
        <w:t xml:space="preserve">Après avoir réussi avec succès deux années en classe préparatoire HEC au Lycée Jules Guesde à Montpellier, mon but aujourd’hui est d’accroître mes </w:t>
      </w:r>
      <w:r w:rsidRPr="00315E27">
        <w:rPr>
          <w:rFonts w:asciiTheme="majorHAnsi" w:eastAsia="Calibri" w:hAnsiTheme="majorHAnsi"/>
          <w:color w:val="000000"/>
          <w:sz w:val="24"/>
        </w:rPr>
        <w:t>compétences</w:t>
      </w:r>
      <w:r w:rsidRPr="00315E27">
        <w:rPr>
          <w:rFonts w:asciiTheme="majorHAnsi" w:hAnsiTheme="majorHAnsi"/>
          <w:sz w:val="24"/>
        </w:rPr>
        <w:t xml:space="preserve"> grâce à une formation sérieuse en assurance afin de pouvoir rapidement accéder à des postes de gestion patrimoniale et d’encadrement. </w:t>
      </w:r>
      <w:r w:rsidRPr="00315E27">
        <w:rPr>
          <w:rFonts w:asciiTheme="majorHAnsi" w:eastAsia="Calibri" w:hAnsiTheme="majorHAnsi"/>
          <w:color w:val="000000"/>
          <w:sz w:val="24"/>
        </w:rPr>
        <w:t>De plus, je précise que je</w:t>
      </w:r>
      <w:r w:rsidRPr="00315E27">
        <w:rPr>
          <w:rFonts w:asciiTheme="majorHAnsi" w:hAnsiTheme="majorHAnsi"/>
          <w:sz w:val="24"/>
        </w:rPr>
        <w:t xml:space="preserve"> suis une personne dynamique, adaptable, organisée, rigoureuse et motivée, qui sont, pour moi, des qualités importantes pour ce type de métier. </w:t>
      </w:r>
    </w:p>
    <w:p w:rsidR="00480208" w:rsidRPr="00315E27" w:rsidRDefault="00480208" w:rsidP="00480208">
      <w:pPr>
        <w:spacing w:after="20" w:line="240" w:lineRule="auto"/>
        <w:ind w:firstLine="708"/>
        <w:jc w:val="both"/>
        <w:rPr>
          <w:rFonts w:asciiTheme="majorHAnsi" w:hAnsiTheme="majorHAnsi"/>
          <w:sz w:val="24"/>
        </w:rPr>
      </w:pPr>
    </w:p>
    <w:p w:rsidR="00A56316" w:rsidRDefault="00480208" w:rsidP="00315E27">
      <w:pPr>
        <w:spacing w:after="2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315E27">
        <w:rPr>
          <w:rFonts w:asciiTheme="majorHAnsi" w:hAnsiTheme="majorHAnsi"/>
          <w:sz w:val="24"/>
        </w:rPr>
        <w:t>La notoriété de l’ENASS et la bonne reconnaissance des diplômes auprès des recruteurs sur le marché du travail m’amène à postuler pour votre école, au sein de laquelle je compte acquérir de solides connaissances en management afin d’évoluer si possible au cours de ma carrière.</w:t>
      </w:r>
    </w:p>
    <w:p w:rsidR="00397344" w:rsidRDefault="00EC0F29" w:rsidP="002C1EC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:rsidR="00315E27" w:rsidRPr="00315E27" w:rsidRDefault="00315E27" w:rsidP="00315E27">
      <w:pPr>
        <w:spacing w:after="20" w:line="240" w:lineRule="auto"/>
        <w:ind w:firstLine="708"/>
        <w:jc w:val="both"/>
        <w:rPr>
          <w:rFonts w:asciiTheme="majorHAnsi" w:hAnsiTheme="majorHAnsi"/>
          <w:sz w:val="24"/>
        </w:rPr>
      </w:pPr>
      <w:r w:rsidRPr="00315E27">
        <w:rPr>
          <w:rFonts w:asciiTheme="majorHAnsi" w:hAnsiTheme="majorHAnsi"/>
          <w:sz w:val="24"/>
        </w:rPr>
        <w:t>Je me tiens à votre disposition pour toute information complémentaire ou pour un entretien, afin de se rencontrer.</w:t>
      </w:r>
    </w:p>
    <w:p w:rsidR="00315E27" w:rsidRPr="00315E27" w:rsidRDefault="00315E27" w:rsidP="00315E27">
      <w:pPr>
        <w:spacing w:after="20" w:line="240" w:lineRule="auto"/>
        <w:jc w:val="both"/>
        <w:rPr>
          <w:rFonts w:asciiTheme="majorHAnsi" w:hAnsiTheme="majorHAnsi"/>
          <w:sz w:val="24"/>
        </w:rPr>
      </w:pPr>
      <w:r w:rsidRPr="00315E27">
        <w:rPr>
          <w:rFonts w:asciiTheme="majorHAnsi" w:hAnsiTheme="majorHAnsi"/>
          <w:sz w:val="24"/>
        </w:rPr>
        <w:t xml:space="preserve"> </w:t>
      </w:r>
    </w:p>
    <w:p w:rsidR="00315E27" w:rsidRPr="00315E27" w:rsidRDefault="00315E27" w:rsidP="00315E27">
      <w:pPr>
        <w:spacing w:after="20" w:line="240" w:lineRule="auto"/>
        <w:ind w:firstLine="708"/>
        <w:jc w:val="both"/>
        <w:rPr>
          <w:rFonts w:asciiTheme="majorHAnsi" w:hAnsiTheme="majorHAnsi"/>
          <w:sz w:val="24"/>
        </w:rPr>
      </w:pPr>
      <w:r w:rsidRPr="00315E27">
        <w:rPr>
          <w:rFonts w:asciiTheme="majorHAnsi" w:hAnsiTheme="majorHAnsi"/>
          <w:sz w:val="24"/>
        </w:rPr>
        <w:t>Dans l’attente d’une réponse de votre part, je vous prie d’agréer Madame, Monsieur, l’expression de mes sincères salutations.</w:t>
      </w:r>
    </w:p>
    <w:p w:rsidR="00397344" w:rsidRPr="00315E27" w:rsidRDefault="00397344" w:rsidP="00C43723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397344" w:rsidRDefault="00397344" w:rsidP="00C437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426DC" w:rsidRPr="00C43723" w:rsidRDefault="00397344" w:rsidP="00C437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  <w:t>Mathilde FANTIN</w:t>
      </w:r>
    </w:p>
    <w:p w:rsidR="00A76F91" w:rsidRDefault="00A76F91"/>
    <w:sectPr w:rsidR="00A7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29"/>
    <w:rsid w:val="000D0B37"/>
    <w:rsid w:val="000D0D3F"/>
    <w:rsid w:val="001B036E"/>
    <w:rsid w:val="001C30C2"/>
    <w:rsid w:val="001F235B"/>
    <w:rsid w:val="00212195"/>
    <w:rsid w:val="002743EA"/>
    <w:rsid w:val="002C1EC5"/>
    <w:rsid w:val="00315E27"/>
    <w:rsid w:val="003410F5"/>
    <w:rsid w:val="00343D93"/>
    <w:rsid w:val="003754E1"/>
    <w:rsid w:val="00397344"/>
    <w:rsid w:val="003A3A79"/>
    <w:rsid w:val="00460503"/>
    <w:rsid w:val="00462137"/>
    <w:rsid w:val="00480208"/>
    <w:rsid w:val="004D4099"/>
    <w:rsid w:val="004E3614"/>
    <w:rsid w:val="005140E9"/>
    <w:rsid w:val="005B70F5"/>
    <w:rsid w:val="00692900"/>
    <w:rsid w:val="007E3FC4"/>
    <w:rsid w:val="00812FC2"/>
    <w:rsid w:val="00867283"/>
    <w:rsid w:val="00886249"/>
    <w:rsid w:val="008D04E2"/>
    <w:rsid w:val="008F31F8"/>
    <w:rsid w:val="00946AAF"/>
    <w:rsid w:val="00A171AA"/>
    <w:rsid w:val="00A56316"/>
    <w:rsid w:val="00A76F91"/>
    <w:rsid w:val="00B50B28"/>
    <w:rsid w:val="00B9578A"/>
    <w:rsid w:val="00BB374C"/>
    <w:rsid w:val="00C43723"/>
    <w:rsid w:val="00D26C3F"/>
    <w:rsid w:val="00D31FE3"/>
    <w:rsid w:val="00D426DC"/>
    <w:rsid w:val="00D86348"/>
    <w:rsid w:val="00E0351E"/>
    <w:rsid w:val="00EB4624"/>
    <w:rsid w:val="00EC0F29"/>
    <w:rsid w:val="00E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9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F235B"/>
    <w:rPr>
      <w:b/>
      <w:bCs/>
    </w:rPr>
  </w:style>
  <w:style w:type="character" w:customStyle="1" w:styleId="apple-converted-space">
    <w:name w:val="apple-converted-space"/>
    <w:basedOn w:val="Policepardfaut"/>
    <w:rsid w:val="001F235B"/>
  </w:style>
  <w:style w:type="character" w:customStyle="1" w:styleId="postal-code">
    <w:name w:val="postal-code"/>
    <w:basedOn w:val="Policepardfaut"/>
    <w:rsid w:val="001F235B"/>
  </w:style>
  <w:style w:type="character" w:customStyle="1" w:styleId="locality">
    <w:name w:val="locality"/>
    <w:basedOn w:val="Policepardfaut"/>
    <w:rsid w:val="001F235B"/>
  </w:style>
  <w:style w:type="character" w:styleId="Lienhypertexte">
    <w:name w:val="Hyperlink"/>
    <w:basedOn w:val="Policepardfaut"/>
    <w:uiPriority w:val="99"/>
    <w:unhideWhenUsed/>
    <w:rsid w:val="000D0D3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9578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9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F235B"/>
    <w:rPr>
      <w:b/>
      <w:bCs/>
    </w:rPr>
  </w:style>
  <w:style w:type="character" w:customStyle="1" w:styleId="apple-converted-space">
    <w:name w:val="apple-converted-space"/>
    <w:basedOn w:val="Policepardfaut"/>
    <w:rsid w:val="001F235B"/>
  </w:style>
  <w:style w:type="character" w:customStyle="1" w:styleId="postal-code">
    <w:name w:val="postal-code"/>
    <w:basedOn w:val="Policepardfaut"/>
    <w:rsid w:val="001F235B"/>
  </w:style>
  <w:style w:type="character" w:customStyle="1" w:styleId="locality">
    <w:name w:val="locality"/>
    <w:basedOn w:val="Policepardfaut"/>
    <w:rsid w:val="001F235B"/>
  </w:style>
  <w:style w:type="character" w:styleId="Lienhypertexte">
    <w:name w:val="Hyperlink"/>
    <w:basedOn w:val="Policepardfaut"/>
    <w:uiPriority w:val="99"/>
    <w:unhideWhenUsed/>
    <w:rsid w:val="000D0D3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9578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ntinmathilde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ilde\Desktop\ALTERNANCE\LM%20Alterna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LM Alternance.dotx</Template>
  <TotalTime>5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fantin</dc:creator>
  <cp:lastModifiedBy>Mathilde</cp:lastModifiedBy>
  <cp:revision>6</cp:revision>
  <cp:lastPrinted>2015-06-03T14:37:00Z</cp:lastPrinted>
  <dcterms:created xsi:type="dcterms:W3CDTF">2015-06-03T14:33:00Z</dcterms:created>
  <dcterms:modified xsi:type="dcterms:W3CDTF">2015-06-08T13:05:00Z</dcterms:modified>
</cp:coreProperties>
</file>