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148EA" w14:textId="780433BC" w:rsidR="00835398" w:rsidRPr="009E77D2" w:rsidRDefault="780433BC" w:rsidP="780433BC">
      <w:pPr>
        <w:pStyle w:val="Coordonnes"/>
      </w:pPr>
      <w:r w:rsidRPr="780433BC">
        <w:rPr>
          <w:rFonts w:ascii="Times New Roman" w:eastAsia="Times New Roman" w:hAnsi="Times New Roman" w:cs="Times New Roman"/>
          <w:sz w:val="24"/>
          <w:szCs w:val="24"/>
          <w:lang w:val="fr-FR"/>
        </w:rPr>
        <w:t>JEAN BAPTISTE AUGUSTIN Laurie</w:t>
      </w:r>
    </w:p>
    <w:p w14:paraId="444C3CC7" w14:textId="503AC2DB" w:rsidR="00835398" w:rsidRPr="009E77D2" w:rsidRDefault="780433BC">
      <w:pPr>
        <w:pStyle w:val="Coordonnes"/>
        <w:rPr>
          <w:lang w:val="fr-FR"/>
        </w:rPr>
      </w:pPr>
      <w:r w:rsidRPr="780433BC">
        <w:rPr>
          <w:rFonts w:ascii="Times New Roman" w:eastAsia="Times New Roman" w:hAnsi="Times New Roman" w:cs="Times New Roman"/>
          <w:sz w:val="24"/>
          <w:szCs w:val="24"/>
          <w:lang w:val="fr-FR"/>
        </w:rPr>
        <w:t>Quartier La-haut</w:t>
      </w:r>
    </w:p>
    <w:p w14:paraId="19F20FBB" w14:textId="33A7E562" w:rsidR="00835398" w:rsidRPr="009E77D2" w:rsidRDefault="780433BC">
      <w:pPr>
        <w:pStyle w:val="Coordonnes"/>
        <w:rPr>
          <w:lang w:val="fr-FR"/>
        </w:rPr>
      </w:pPr>
      <w:r w:rsidRPr="780433BC">
        <w:rPr>
          <w:rFonts w:ascii="Times New Roman" w:eastAsia="Times New Roman" w:hAnsi="Times New Roman" w:cs="Times New Roman"/>
          <w:sz w:val="24"/>
          <w:szCs w:val="24"/>
          <w:lang w:val="fr-FR"/>
        </w:rPr>
        <w:t>97231 Le Robert</w:t>
      </w:r>
    </w:p>
    <w:p w14:paraId="5E0480A4" w14:textId="02A9D008" w:rsidR="780433BC" w:rsidRDefault="780433BC" w:rsidP="780433BC">
      <w:pPr>
        <w:pStyle w:val="Coordonnes"/>
      </w:pPr>
      <w:r w:rsidRPr="780433BC">
        <w:rPr>
          <w:rFonts w:ascii="Times New Roman" w:eastAsia="Times New Roman" w:hAnsi="Times New Roman" w:cs="Times New Roman"/>
          <w:sz w:val="24"/>
          <w:szCs w:val="24"/>
          <w:lang w:val="fr-FR"/>
        </w:rPr>
        <w:t>Martinique</w:t>
      </w:r>
    </w:p>
    <w:p w14:paraId="4A319E97" w14:textId="2C92B3B9" w:rsidR="00835398" w:rsidRPr="001E19DA" w:rsidRDefault="780433BC" w:rsidP="780433BC">
      <w:pPr>
        <w:pStyle w:val="Sansinterligne"/>
      </w:pPr>
      <w:r w:rsidRPr="780433BC">
        <w:rPr>
          <w:rFonts w:ascii="Times New Roman" w:eastAsia="Times New Roman" w:hAnsi="Times New Roman" w:cs="Times New Roman"/>
          <w:sz w:val="24"/>
          <w:szCs w:val="24"/>
          <w:lang w:val="fr-FR"/>
        </w:rPr>
        <w:t>0596 65 46 14 ou 0696 45 23 49</w:t>
      </w:r>
    </w:p>
    <w:p w14:paraId="62F2B4C8" w14:textId="765C3F5F" w:rsidR="00835398" w:rsidRPr="001E19DA" w:rsidRDefault="00533229" w:rsidP="780433BC">
      <w:pPr>
        <w:pStyle w:val="Sansinterligne"/>
      </w:pPr>
      <w:hyperlink r:id="rId7">
        <w:r w:rsidR="780433BC" w:rsidRPr="780433BC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val="fr-FR"/>
          </w:rPr>
          <w:t>Lauw-pwiincess97@live.fr</w:t>
        </w:r>
      </w:hyperlink>
    </w:p>
    <w:p w14:paraId="3DA2B9B7" w14:textId="3EBA6B38" w:rsidR="00835398" w:rsidRPr="001E19DA" w:rsidRDefault="780433BC" w:rsidP="780433BC">
      <w:pPr>
        <w:pStyle w:val="Sansinterligne"/>
        <w:jc w:val="right"/>
        <w:rPr>
          <w:lang w:val="fr-FR"/>
        </w:rPr>
      </w:pPr>
      <w:r w:rsidRPr="780433BC">
        <w:rPr>
          <w:rFonts w:ascii="Times New Roman" w:eastAsia="Times New Roman" w:hAnsi="Times New Roman" w:cs="Times New Roman"/>
          <w:sz w:val="24"/>
          <w:szCs w:val="24"/>
          <w:lang w:val="fr-FR"/>
        </w:rPr>
        <w:t>Robert, le 26 Février 2015</w:t>
      </w:r>
    </w:p>
    <w:p w14:paraId="637CD225" w14:textId="2400431E" w:rsidR="780433BC" w:rsidRDefault="780433BC" w:rsidP="780433BC">
      <w:pPr>
        <w:pStyle w:val="Sansinterligne"/>
        <w:jc w:val="right"/>
      </w:pPr>
    </w:p>
    <w:p w14:paraId="01DBFA36" w14:textId="37A10233" w:rsidR="00835398" w:rsidRPr="009E77D2" w:rsidRDefault="780433BC" w:rsidP="780433BC">
      <w:pPr>
        <w:pStyle w:val="Sansinterligne"/>
        <w:jc w:val="right"/>
      </w:pPr>
      <w:r w:rsidRPr="780433BC">
        <w:rPr>
          <w:rFonts w:ascii="Times New Roman" w:eastAsia="Times New Roman" w:hAnsi="Times New Roman" w:cs="Times New Roman"/>
          <w:lang w:val="fr-FR"/>
        </w:rPr>
        <w:t>IFPASS</w:t>
      </w:r>
    </w:p>
    <w:p w14:paraId="01010D44" w14:textId="2BFC975E" w:rsidR="00835398" w:rsidRPr="009E77D2" w:rsidRDefault="780433BC" w:rsidP="780433BC">
      <w:pPr>
        <w:pStyle w:val="Sansinterligne"/>
        <w:jc w:val="right"/>
      </w:pPr>
      <w:r w:rsidRPr="780433BC">
        <w:rPr>
          <w:rFonts w:ascii="Times New Roman" w:eastAsia="Times New Roman" w:hAnsi="Times New Roman" w:cs="Times New Roman"/>
          <w:lang w:val="fr-FR"/>
        </w:rPr>
        <w:t>Groupe CCI Formation 54</w:t>
      </w:r>
    </w:p>
    <w:p w14:paraId="702385A5" w14:textId="5BF7BFCF" w:rsidR="00835398" w:rsidRPr="009E77D2" w:rsidRDefault="780433BC" w:rsidP="780433BC">
      <w:pPr>
        <w:pStyle w:val="Sansinterligne"/>
        <w:jc w:val="right"/>
      </w:pPr>
      <w:r w:rsidRPr="780433BC">
        <w:rPr>
          <w:rFonts w:ascii="Times New Roman" w:eastAsia="Times New Roman" w:hAnsi="Times New Roman" w:cs="Times New Roman"/>
          <w:lang w:val="fr-FR"/>
        </w:rPr>
        <w:t>3 rue du Mouzon</w:t>
      </w:r>
    </w:p>
    <w:p w14:paraId="53549722" w14:textId="733C18FC" w:rsidR="00835398" w:rsidRPr="009E77D2" w:rsidRDefault="780433BC" w:rsidP="780433BC">
      <w:pPr>
        <w:pStyle w:val="Sansinterligne"/>
        <w:jc w:val="right"/>
      </w:pPr>
      <w:r w:rsidRPr="780433BC">
        <w:rPr>
          <w:rFonts w:ascii="Times New Roman" w:eastAsia="Times New Roman" w:hAnsi="Times New Roman" w:cs="Times New Roman"/>
          <w:lang w:val="fr-FR"/>
        </w:rPr>
        <w:t>BP 11 019</w:t>
      </w:r>
    </w:p>
    <w:p w14:paraId="6EBABEC5" w14:textId="003FE38B" w:rsidR="00835398" w:rsidRPr="009E77D2" w:rsidRDefault="780433BC" w:rsidP="780433BC">
      <w:pPr>
        <w:pStyle w:val="Sansinterligne"/>
        <w:jc w:val="right"/>
      </w:pPr>
      <w:r w:rsidRPr="780433BC">
        <w:rPr>
          <w:rFonts w:ascii="Times New Roman" w:eastAsia="Times New Roman" w:hAnsi="Times New Roman" w:cs="Times New Roman"/>
          <w:lang w:val="fr-FR"/>
        </w:rPr>
        <w:t>54521 LAXOU NANCY CEDEX</w:t>
      </w:r>
    </w:p>
    <w:p w14:paraId="16B5DE72" w14:textId="6EFAFACD" w:rsidR="00835398" w:rsidRPr="000A2ADF" w:rsidRDefault="780433BC">
      <w:pPr>
        <w:pStyle w:val="Salutations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r w:rsidRPr="000A2ADF">
        <w:rPr>
          <w:rFonts w:ascii="Times New Roman" w:hAnsi="Times New Roman" w:cs="Times New Roman"/>
          <w:sz w:val="24"/>
          <w:szCs w:val="24"/>
          <w:lang w:val="fr-FR"/>
        </w:rPr>
        <w:t>Madame/Monsieur ,</w:t>
      </w:r>
    </w:p>
    <w:p w14:paraId="590929CA" w14:textId="132A1776" w:rsidR="780433BC" w:rsidRPr="000A2ADF" w:rsidRDefault="780433BC">
      <w:pPr>
        <w:rPr>
          <w:rFonts w:ascii="Times New Roman" w:hAnsi="Times New Roman" w:cs="Times New Roman"/>
          <w:sz w:val="24"/>
          <w:szCs w:val="24"/>
        </w:rPr>
      </w:pPr>
      <w:r w:rsidRPr="000A2ADF">
        <w:rPr>
          <w:rFonts w:ascii="Times New Roman" w:hAnsi="Times New Roman" w:cs="Times New Roman"/>
          <w:sz w:val="24"/>
          <w:szCs w:val="24"/>
          <w:lang w:val="fr-FR"/>
        </w:rPr>
        <w:t xml:space="preserve">Poursuivant ma deuxième année de formation de BTS banque option marché des particuliers en candidat libre en Martinique, je souhaite poursuivre prochainement mes études en licence professionnelle </w:t>
      </w:r>
      <w:r w:rsidRPr="000A2ADF">
        <w:rPr>
          <w:rFonts w:ascii="Times New Roman" w:hAnsi="Times New Roman" w:cs="Times New Roman"/>
          <w:sz w:val="24"/>
          <w:szCs w:val="24"/>
          <w:u w:val="single"/>
          <w:lang w:val="fr-FR"/>
        </w:rPr>
        <w:t>conseiller,souscripteur,gestionnaire en assurance</w:t>
      </w:r>
      <w:r w:rsidRPr="000A2ADF">
        <w:rPr>
          <w:rFonts w:ascii="Times New Roman" w:hAnsi="Times New Roman" w:cs="Times New Roman"/>
          <w:sz w:val="24"/>
          <w:szCs w:val="24"/>
          <w:lang w:val="fr-FR"/>
        </w:rPr>
        <w:t xml:space="preserve"> pour l'année 2015-2016.</w:t>
      </w:r>
    </w:p>
    <w:p w14:paraId="35C3258E" w14:textId="36F1018A" w:rsidR="780433BC" w:rsidRPr="000A2ADF" w:rsidRDefault="780433BC" w:rsidP="780433BC">
      <w:pPr>
        <w:rPr>
          <w:rFonts w:ascii="Times New Roman" w:hAnsi="Times New Roman" w:cs="Times New Roman"/>
          <w:sz w:val="24"/>
          <w:szCs w:val="24"/>
        </w:rPr>
      </w:pPr>
      <w:r w:rsidRPr="000A2ADF">
        <w:rPr>
          <w:rFonts w:ascii="Times New Roman" w:hAnsi="Times New Roman" w:cs="Times New Roman"/>
          <w:sz w:val="24"/>
          <w:szCs w:val="24"/>
          <w:lang w:val="fr-FR"/>
        </w:rPr>
        <w:t>pour cela, je souhaite intégrer votre établissement car il présente les conditions de formation de qualité en matière d'assurance avec un excellent taux de réussite.</w:t>
      </w:r>
    </w:p>
    <w:p w14:paraId="0424EA34" w14:textId="5CFFA765" w:rsidR="00835398" w:rsidRPr="000A2ADF" w:rsidRDefault="780433BC">
      <w:pPr>
        <w:rPr>
          <w:rFonts w:ascii="Times New Roman" w:hAnsi="Times New Roman" w:cs="Times New Roman"/>
          <w:sz w:val="24"/>
          <w:szCs w:val="24"/>
        </w:rPr>
      </w:pPr>
      <w:r w:rsidRPr="000A2ADF">
        <w:rPr>
          <w:rFonts w:ascii="Times New Roman" w:hAnsi="Times New Roman" w:cs="Times New Roman"/>
          <w:sz w:val="24"/>
          <w:szCs w:val="24"/>
          <w:lang w:val="fr-FR"/>
        </w:rPr>
        <w:t>J'ai choisi la formation professionnelle afin d'intégrer le marché du travail à travers les périodes de stage . Mais également d'approfondir mes connaissances acquises dans le domaine de l'assurance au sein de ma formation de BTS.</w:t>
      </w:r>
    </w:p>
    <w:p w14:paraId="005839E0" w14:textId="6F50B612" w:rsidR="00835398" w:rsidRPr="000A2ADF" w:rsidRDefault="780433B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A2ADF">
        <w:rPr>
          <w:rFonts w:ascii="Times New Roman" w:hAnsi="Times New Roman" w:cs="Times New Roman"/>
          <w:sz w:val="24"/>
          <w:szCs w:val="24"/>
          <w:lang w:val="fr-FR"/>
        </w:rPr>
        <w:t>Je suis de nature rigoureuse, motivée et assidue dans mes études e les réunir afin de réussir cette formation.</w:t>
      </w:r>
    </w:p>
    <w:p w14:paraId="5D54FB1D" w14:textId="7C3B1407" w:rsidR="00835398" w:rsidRPr="000A2ADF" w:rsidRDefault="780433BC">
      <w:pPr>
        <w:pStyle w:val="Formuledepolitesse"/>
        <w:rPr>
          <w:rFonts w:ascii="Times New Roman" w:hAnsi="Times New Roman" w:cs="Times New Roman"/>
          <w:sz w:val="24"/>
          <w:szCs w:val="24"/>
          <w:lang w:val="fr-FR"/>
        </w:rPr>
      </w:pPr>
      <w:r w:rsidRPr="000A2ADF">
        <w:rPr>
          <w:rFonts w:ascii="Times New Roman" w:hAnsi="Times New Roman" w:cs="Times New Roman"/>
          <w:sz w:val="24"/>
          <w:szCs w:val="24"/>
          <w:lang w:val="fr-FR"/>
        </w:rPr>
        <w:t>Dans l'attente de réponse de votre part pour un éventuel entretien ,Je vous prie d’agréer mes sincères salutations.</w:t>
      </w:r>
    </w:p>
    <w:p w14:paraId="3BCCABDA" w14:textId="654A4CC8" w:rsidR="00835398" w:rsidRPr="000A2ADF" w:rsidRDefault="780433BC" w:rsidP="780433BC">
      <w:pPr>
        <w:jc w:val="right"/>
        <w:rPr>
          <w:rFonts w:ascii="Times New Roman" w:hAnsi="Times New Roman" w:cs="Times New Roman"/>
          <w:sz w:val="24"/>
          <w:szCs w:val="24"/>
        </w:rPr>
      </w:pPr>
      <w:r w:rsidRPr="000A2ADF">
        <w:rPr>
          <w:rFonts w:ascii="Times New Roman" w:hAnsi="Times New Roman" w:cs="Times New Roman"/>
          <w:sz w:val="24"/>
          <w:szCs w:val="24"/>
          <w:lang w:val="fr-FR"/>
        </w:rPr>
        <w:t>JEAN BAPTISTE AUGSUTIN Laurie</w:t>
      </w:r>
      <w:bookmarkEnd w:id="0"/>
    </w:p>
    <w:sectPr w:rsidR="00835398" w:rsidRPr="000A2ADF" w:rsidSect="009E77D2">
      <w:foot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ABB7F" w14:textId="77777777" w:rsidR="00533229" w:rsidRDefault="00533229">
      <w:pPr>
        <w:spacing w:after="0" w:line="240" w:lineRule="auto"/>
      </w:pPr>
      <w:r>
        <w:separator/>
      </w:r>
    </w:p>
  </w:endnote>
  <w:endnote w:type="continuationSeparator" w:id="0">
    <w:p w14:paraId="0E7D16DF" w14:textId="77777777" w:rsidR="00533229" w:rsidRDefault="0053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1B6CF" w14:textId="77777777" w:rsidR="00835398" w:rsidRDefault="0082315D">
    <w:pPr>
      <w:pStyle w:val="Pieddepage"/>
    </w:pPr>
    <w:r>
      <w:rPr>
        <w:lang w:val="fr-FR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fr-F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95920" w14:textId="77777777" w:rsidR="00533229" w:rsidRDefault="00533229">
      <w:pPr>
        <w:spacing w:after="0" w:line="240" w:lineRule="auto"/>
      </w:pPr>
      <w:r>
        <w:separator/>
      </w:r>
    </w:p>
  </w:footnote>
  <w:footnote w:type="continuationSeparator" w:id="0">
    <w:p w14:paraId="58E8DF71" w14:textId="77777777" w:rsidR="00533229" w:rsidRDefault="00533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A5C1640"/>
    <w:lvl w:ilvl="0">
      <w:start w:val="1"/>
      <w:numFmt w:val="bullet"/>
      <w:pStyle w:val="Listepuces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98"/>
    <w:rsid w:val="000A2ADF"/>
    <w:rsid w:val="001E19DA"/>
    <w:rsid w:val="00533229"/>
    <w:rsid w:val="0082315D"/>
    <w:rsid w:val="00835398"/>
    <w:rsid w:val="009E77D2"/>
    <w:rsid w:val="00BC6F08"/>
    <w:rsid w:val="00C96919"/>
    <w:rsid w:val="7804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192F"/>
  <w15:chartTrackingRefBased/>
  <w15:docId w15:val="{2A36E36F-AD71-4E8F-85C3-56622C8C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7D31" w:themeColor="accen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spacing w:after="0"/>
    </w:pPr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32"/>
      <w:szCs w:val="32"/>
    </w:rPr>
  </w:style>
  <w:style w:type="paragraph" w:styleId="Listepuces">
    <w:name w:val="List Bullet"/>
    <w:basedOn w:val="Normal"/>
    <w:uiPriority w:val="8"/>
    <w:unhideWhenUsed/>
    <w:qFormat/>
    <w:pPr>
      <w:numPr>
        <w:numId w:val="2"/>
      </w:numPr>
      <w:contextualSpacing/>
    </w:pPr>
    <w:rPr>
      <w:color w:val="000000" w:themeColor="text1"/>
    </w:rPr>
  </w:style>
  <w:style w:type="paragraph" w:customStyle="1" w:styleId="Coordonnes">
    <w:name w:val="Coordonnées"/>
    <w:basedOn w:val="Normal"/>
    <w:uiPriority w:val="3"/>
    <w:qFormat/>
    <w:pPr>
      <w:spacing w:after="0"/>
    </w:pPr>
  </w:style>
  <w:style w:type="paragraph" w:styleId="Date">
    <w:name w:val="Date"/>
    <w:basedOn w:val="Normal"/>
    <w:next w:val="Normal"/>
    <w:link w:val="DateCar"/>
    <w:uiPriority w:val="3"/>
    <w:unhideWhenUsed/>
    <w:qFormat/>
    <w:pPr>
      <w:spacing w:before="480" w:after="480"/>
      <w:contextualSpacing/>
    </w:pPr>
    <w:rPr>
      <w:b/>
      <w:bCs/>
      <w:sz w:val="22"/>
      <w:szCs w:val="22"/>
    </w:rPr>
  </w:style>
  <w:style w:type="character" w:customStyle="1" w:styleId="DateCar">
    <w:name w:val="Date Car"/>
    <w:basedOn w:val="Policepardfaut"/>
    <w:link w:val="Date"/>
    <w:uiPriority w:val="3"/>
    <w:rPr>
      <w:b/>
      <w:bCs/>
      <w:sz w:val="22"/>
      <w:szCs w:val="22"/>
    </w:rPr>
  </w:style>
  <w:style w:type="paragraph" w:customStyle="1" w:styleId="Destinataire">
    <w:name w:val="Destinataire"/>
    <w:basedOn w:val="Normal"/>
    <w:uiPriority w:val="4"/>
    <w:qFormat/>
    <w:pPr>
      <w:spacing w:after="0"/>
    </w:pPr>
    <w:rPr>
      <w:b/>
      <w:bCs/>
      <w:color w:val="ED7D31" w:themeColor="accent2"/>
      <w:sz w:val="28"/>
      <w:szCs w:val="28"/>
    </w:rPr>
  </w:style>
  <w:style w:type="paragraph" w:styleId="Formuledepolitesse">
    <w:name w:val="Closing"/>
    <w:basedOn w:val="Normal"/>
    <w:link w:val="FormuledepolitesseCar"/>
    <w:uiPriority w:val="5"/>
    <w:unhideWhenUsed/>
    <w:qFormat/>
    <w:pPr>
      <w:spacing w:after="960" w:line="240" w:lineRule="auto"/>
      <w:contextualSpacing/>
    </w:pPr>
  </w:style>
  <w:style w:type="character" w:customStyle="1" w:styleId="FormuledepolitesseCar">
    <w:name w:val="Formule de politesse Car"/>
    <w:basedOn w:val="Policepardfaut"/>
    <w:link w:val="Formuledepolitesse"/>
    <w:uiPriority w:val="5"/>
  </w:style>
  <w:style w:type="paragraph" w:styleId="Signature">
    <w:name w:val="Signature"/>
    <w:basedOn w:val="Normal"/>
    <w:link w:val="SignatureCar"/>
    <w:uiPriority w:val="5"/>
    <w:unhideWhenUsed/>
    <w:qFormat/>
    <w:pPr>
      <w:spacing w:after="0" w:line="240" w:lineRule="auto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5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ED7D31" w:themeColor="accent2"/>
      <w:sz w:val="24"/>
      <w:szCs w:val="24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pPr>
      <w:spacing w:before="480"/>
      <w:contextualSpacing/>
    </w:pPr>
  </w:style>
  <w:style w:type="character" w:customStyle="1" w:styleId="SalutationsCar">
    <w:name w:val="Salutations Car"/>
    <w:basedOn w:val="Policepardfaut"/>
    <w:link w:val="Salutations"/>
    <w:uiPriority w:val="4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  <w:jc w:val="right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uw-pwiincess97@liv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WAC%20templates\WAC%20sprint%201\dotx%20versions%20for%20backup\Functional%20Resume%20Cover%20Letter_WAC.dotx" TargetMode="External"/></Relationships>
</file>

<file path=word/theme/theme1.xml><?xml version="1.0" encoding="utf-8"?>
<a:theme xmlns:a="http://schemas.openxmlformats.org/drawingml/2006/main" name="Jeu CV fonctionne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Cover Letter_WAC</Template>
  <TotalTime>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Laury Jean Baptiste Augustin</cp:lastModifiedBy>
  <cp:revision>5</cp:revision>
  <dcterms:created xsi:type="dcterms:W3CDTF">2013-04-10T21:49:00Z</dcterms:created>
  <dcterms:modified xsi:type="dcterms:W3CDTF">2015-02-26T20:56:00Z</dcterms:modified>
</cp:coreProperties>
</file>