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893" w:rsidRDefault="00934893" w:rsidP="00BF320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LEBERT Nicolas                                                                    Dijon, le 10/08/15</w:t>
      </w:r>
    </w:p>
    <w:p w:rsidR="00934893" w:rsidRDefault="00934893" w:rsidP="00BF320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18 Boulevard Thiers</w:t>
      </w:r>
    </w:p>
    <w:p w:rsidR="00934893" w:rsidRDefault="00934893" w:rsidP="00BF320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21000 Dijon </w:t>
      </w:r>
    </w:p>
    <w:p w:rsidR="00934893" w:rsidRDefault="00934893" w:rsidP="00BF320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06.58.38.49.50</w:t>
      </w:r>
    </w:p>
    <w:p w:rsidR="00934893" w:rsidRDefault="00934893" w:rsidP="00BF3203">
      <w:pPr>
        <w:autoSpaceDE w:val="0"/>
        <w:autoSpaceDN w:val="0"/>
        <w:adjustRightInd w:val="0"/>
        <w:spacing w:after="0" w:line="240" w:lineRule="auto"/>
        <w:rPr>
          <w:rFonts w:ascii="TimesNewRomanPSMT" w:hAnsi="TimesNewRomanPSMT" w:cs="TimesNewRomanPSMT"/>
          <w:sz w:val="24"/>
          <w:szCs w:val="24"/>
        </w:rPr>
      </w:pPr>
    </w:p>
    <w:p w:rsidR="00934893" w:rsidRDefault="00934893" w:rsidP="00BF3203">
      <w:pPr>
        <w:autoSpaceDE w:val="0"/>
        <w:autoSpaceDN w:val="0"/>
        <w:adjustRightInd w:val="0"/>
        <w:spacing w:after="0" w:line="240" w:lineRule="auto"/>
        <w:rPr>
          <w:rFonts w:ascii="TimesNewRomanPSMT" w:hAnsi="TimesNewRomanPSMT" w:cs="TimesNewRomanPSMT"/>
          <w:sz w:val="24"/>
          <w:szCs w:val="24"/>
        </w:rPr>
      </w:pPr>
    </w:p>
    <w:p w:rsidR="00934893" w:rsidRDefault="00934893" w:rsidP="00BF3203">
      <w:pPr>
        <w:autoSpaceDE w:val="0"/>
        <w:autoSpaceDN w:val="0"/>
        <w:adjustRightInd w:val="0"/>
        <w:spacing w:after="0" w:line="240" w:lineRule="auto"/>
        <w:rPr>
          <w:rFonts w:ascii="TimesNewRomanPSMT" w:hAnsi="TimesNewRomanPSMT" w:cs="TimesNewRomanPSMT"/>
          <w:sz w:val="24"/>
          <w:szCs w:val="24"/>
        </w:rPr>
      </w:pPr>
    </w:p>
    <w:p w:rsidR="00934893" w:rsidRDefault="00934893" w:rsidP="00BF3203">
      <w:pPr>
        <w:autoSpaceDE w:val="0"/>
        <w:autoSpaceDN w:val="0"/>
        <w:adjustRightInd w:val="0"/>
        <w:spacing w:after="0" w:line="240" w:lineRule="auto"/>
        <w:rPr>
          <w:rFonts w:ascii="TimesNewRomanPSMT" w:hAnsi="TimesNewRomanPSMT" w:cs="TimesNewRomanPSMT"/>
          <w:sz w:val="24"/>
          <w:szCs w:val="24"/>
        </w:rPr>
      </w:pPr>
    </w:p>
    <w:p w:rsidR="00934893" w:rsidRDefault="00934893" w:rsidP="00BF320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w:t>
      </w:r>
    </w:p>
    <w:p w:rsidR="00934893" w:rsidRDefault="00934893" w:rsidP="00BF3203">
      <w:pPr>
        <w:autoSpaceDE w:val="0"/>
        <w:autoSpaceDN w:val="0"/>
        <w:adjustRightInd w:val="0"/>
        <w:spacing w:after="0" w:line="240" w:lineRule="auto"/>
        <w:rPr>
          <w:rFonts w:ascii="TimesNewRomanPSMT" w:hAnsi="TimesNewRomanPSMT" w:cs="TimesNewRomanPSMT"/>
          <w:sz w:val="24"/>
          <w:szCs w:val="24"/>
        </w:rPr>
      </w:pPr>
      <w:bookmarkStart w:id="0" w:name="_GoBack"/>
      <w:bookmarkEnd w:id="0"/>
    </w:p>
    <w:p w:rsidR="00934893" w:rsidRDefault="00934893" w:rsidP="006B1913">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Madame, Monsieur,</w:t>
      </w:r>
    </w:p>
    <w:p w:rsidR="00934893" w:rsidRDefault="00934893" w:rsidP="006B1913">
      <w:pPr>
        <w:autoSpaceDE w:val="0"/>
        <w:autoSpaceDN w:val="0"/>
        <w:adjustRightInd w:val="0"/>
        <w:spacing w:after="0" w:line="240" w:lineRule="auto"/>
        <w:jc w:val="both"/>
        <w:rPr>
          <w:rFonts w:ascii="TimesNewRomanPSMT" w:hAnsi="TimesNewRomanPSMT" w:cs="TimesNewRomanPSMT"/>
          <w:sz w:val="24"/>
          <w:szCs w:val="24"/>
        </w:rPr>
      </w:pPr>
    </w:p>
    <w:p w:rsidR="00934893" w:rsidRDefault="00934893" w:rsidP="006B1913">
      <w:pPr>
        <w:autoSpaceDE w:val="0"/>
        <w:autoSpaceDN w:val="0"/>
        <w:adjustRightInd w:val="0"/>
        <w:spacing w:after="0" w:line="240" w:lineRule="auto"/>
        <w:jc w:val="both"/>
        <w:rPr>
          <w:rFonts w:ascii="TimesNewRomanPSMT" w:hAnsi="TimesNewRomanPSMT" w:cs="TimesNewRomanPSMT"/>
          <w:sz w:val="24"/>
          <w:szCs w:val="24"/>
        </w:rPr>
      </w:pPr>
    </w:p>
    <w:p w:rsidR="00934893" w:rsidRDefault="00934893" w:rsidP="006B1913">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J'ai l'honneur de vous présenter ma candidature quant à une éventuelle inscription au sein de votre école pour suivre le Bachelor indemnisation et services.</w:t>
      </w:r>
    </w:p>
    <w:p w:rsidR="00934893" w:rsidRDefault="00934893" w:rsidP="006B1913">
      <w:pPr>
        <w:autoSpaceDE w:val="0"/>
        <w:autoSpaceDN w:val="0"/>
        <w:adjustRightInd w:val="0"/>
        <w:spacing w:after="0" w:line="240" w:lineRule="auto"/>
        <w:jc w:val="both"/>
        <w:rPr>
          <w:rFonts w:ascii="TimesNewRomanPSMT" w:hAnsi="TimesNewRomanPSMT" w:cs="TimesNewRomanPSMT"/>
          <w:sz w:val="24"/>
          <w:szCs w:val="24"/>
        </w:rPr>
      </w:pPr>
    </w:p>
    <w:p w:rsidR="00934893" w:rsidRDefault="00934893" w:rsidP="006B1913">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Actuellement titulaire d’un Diplôme d’études universitaires générales en Droit (bac +2) obtenu à l’université de Bourgogne en 2015, je souhaite poursuivre ma formation dans le domaine de l’assurance.</w:t>
      </w:r>
    </w:p>
    <w:p w:rsidR="00934893" w:rsidRDefault="00934893" w:rsidP="006B1913">
      <w:pPr>
        <w:autoSpaceDE w:val="0"/>
        <w:autoSpaceDN w:val="0"/>
        <w:adjustRightInd w:val="0"/>
        <w:spacing w:after="0" w:line="240" w:lineRule="auto"/>
        <w:jc w:val="both"/>
        <w:rPr>
          <w:rFonts w:ascii="TimesNewRomanPSMT" w:hAnsi="TimesNewRomanPSMT" w:cs="TimesNewRomanPSMT"/>
          <w:sz w:val="24"/>
          <w:szCs w:val="24"/>
        </w:rPr>
      </w:pPr>
    </w:p>
    <w:p w:rsidR="00934893" w:rsidRDefault="00934893" w:rsidP="006B1913">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En effet, ayant travaillé durant l'été 2012 et 2013, puis en tant que gestionnaire de mai à septembre 2014 au site de Groupama Assurances de CHAUMONT(52) je pense avoir une première vision du monde de l'entreprise et du domaine de l'assurance </w:t>
      </w:r>
    </w:p>
    <w:p w:rsidR="00934893" w:rsidRDefault="00934893" w:rsidP="006B1913">
      <w:pPr>
        <w:autoSpaceDE w:val="0"/>
        <w:autoSpaceDN w:val="0"/>
        <w:adjustRightInd w:val="0"/>
        <w:spacing w:after="0" w:line="240" w:lineRule="auto"/>
        <w:jc w:val="both"/>
        <w:rPr>
          <w:rFonts w:ascii="TimesNewRomanPSMT" w:hAnsi="TimesNewRomanPSMT" w:cs="TimesNewRomanPSMT"/>
          <w:sz w:val="24"/>
          <w:szCs w:val="24"/>
        </w:rPr>
      </w:pPr>
    </w:p>
    <w:p w:rsidR="00934893" w:rsidRDefault="00934893" w:rsidP="006B1913">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Je suis persuadé que ce domaine est l’environnement dans lequel je souhaite me professionnaliser et évoluer. Dans cet objectif, je souhaite m’inscrire au sein de votre école et pour suivre le Bachelor indemnisations et services.</w:t>
      </w:r>
    </w:p>
    <w:p w:rsidR="00934893" w:rsidRDefault="00934893" w:rsidP="006B1913">
      <w:pPr>
        <w:autoSpaceDE w:val="0"/>
        <w:autoSpaceDN w:val="0"/>
        <w:adjustRightInd w:val="0"/>
        <w:spacing w:after="0" w:line="240" w:lineRule="auto"/>
        <w:jc w:val="both"/>
        <w:rPr>
          <w:rFonts w:ascii="TimesNewRomanPSMT" w:hAnsi="TimesNewRomanPSMT" w:cs="TimesNewRomanPSMT"/>
          <w:sz w:val="24"/>
          <w:szCs w:val="24"/>
        </w:rPr>
      </w:pPr>
    </w:p>
    <w:p w:rsidR="00934893" w:rsidRDefault="00934893" w:rsidP="006B1913">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Ambitieux et motivé, je pense avoir le profil requis pour évoluer au sein de votre école.</w:t>
      </w:r>
    </w:p>
    <w:p w:rsidR="00934893" w:rsidRDefault="00934893" w:rsidP="006B1913">
      <w:pPr>
        <w:autoSpaceDE w:val="0"/>
        <w:autoSpaceDN w:val="0"/>
        <w:adjustRightInd w:val="0"/>
        <w:spacing w:after="0" w:line="240" w:lineRule="auto"/>
        <w:jc w:val="both"/>
        <w:rPr>
          <w:rFonts w:ascii="TimesNewRomanPSMT" w:hAnsi="TimesNewRomanPSMT" w:cs="TimesNewRomanPSMT"/>
          <w:sz w:val="24"/>
          <w:szCs w:val="24"/>
        </w:rPr>
      </w:pPr>
    </w:p>
    <w:p w:rsidR="00934893" w:rsidRDefault="00934893" w:rsidP="006B1913">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Je possède de plus une base juridique qui s'avère être un atout.</w:t>
      </w:r>
    </w:p>
    <w:p w:rsidR="00934893" w:rsidRDefault="00934893" w:rsidP="006B1913">
      <w:pPr>
        <w:autoSpaceDE w:val="0"/>
        <w:autoSpaceDN w:val="0"/>
        <w:adjustRightInd w:val="0"/>
        <w:spacing w:after="0" w:line="240" w:lineRule="auto"/>
        <w:jc w:val="both"/>
        <w:rPr>
          <w:rFonts w:ascii="TimesNewRomanPSMT" w:hAnsi="TimesNewRomanPSMT" w:cs="TimesNewRomanPSMT"/>
          <w:sz w:val="24"/>
          <w:szCs w:val="24"/>
        </w:rPr>
      </w:pPr>
    </w:p>
    <w:p w:rsidR="00934893" w:rsidRDefault="00934893" w:rsidP="006B1913">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Je me permets de vous adresser ainsi ma candidature.</w:t>
      </w:r>
    </w:p>
    <w:p w:rsidR="00934893" w:rsidRDefault="00934893" w:rsidP="006B1913">
      <w:pPr>
        <w:autoSpaceDE w:val="0"/>
        <w:autoSpaceDN w:val="0"/>
        <w:adjustRightInd w:val="0"/>
        <w:spacing w:after="0" w:line="240" w:lineRule="auto"/>
        <w:jc w:val="both"/>
        <w:rPr>
          <w:rFonts w:ascii="TimesNewRomanPSMT" w:hAnsi="TimesNewRomanPSMT" w:cs="TimesNewRomanPSMT"/>
          <w:sz w:val="24"/>
          <w:szCs w:val="24"/>
        </w:rPr>
      </w:pPr>
    </w:p>
    <w:p w:rsidR="00934893" w:rsidRDefault="00934893" w:rsidP="006B1913">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En attente de votre réponse et avec mes remerciements anticipés pour l'attention apportée au présent message, je vous prie d'agréer, Madame, Monsieur, mes sincères salutations.</w:t>
      </w:r>
    </w:p>
    <w:p w:rsidR="00934893" w:rsidRDefault="00934893" w:rsidP="006B1913">
      <w:pPr>
        <w:jc w:val="both"/>
        <w:rPr>
          <w:rFonts w:ascii="TimesNewRomanPSMT" w:hAnsi="TimesNewRomanPSMT" w:cs="TimesNewRomanPSMT"/>
          <w:sz w:val="24"/>
          <w:szCs w:val="24"/>
        </w:rPr>
      </w:pPr>
    </w:p>
    <w:p w:rsidR="00934893" w:rsidRDefault="00934893" w:rsidP="006B1913">
      <w:pPr>
        <w:jc w:val="both"/>
        <w:rPr>
          <w:rFonts w:ascii="TimesNewRomanPSMT" w:hAnsi="TimesNewRomanPSMT" w:cs="TimesNewRomanPSMT"/>
          <w:sz w:val="24"/>
          <w:szCs w:val="24"/>
        </w:rPr>
      </w:pPr>
    </w:p>
    <w:p w:rsidR="00934893" w:rsidRDefault="00934893" w:rsidP="006B1913">
      <w:pPr>
        <w:jc w:val="both"/>
      </w:pPr>
      <w:r>
        <w:rPr>
          <w:rFonts w:ascii="TimesNewRomanPSMT" w:hAnsi="TimesNewRomanPSMT" w:cs="TimesNewRomanPSMT"/>
          <w:sz w:val="24"/>
          <w:szCs w:val="24"/>
        </w:rPr>
        <w:t xml:space="preserve">                                                                                Nicolas LEBERT</w:t>
      </w:r>
    </w:p>
    <w:sectPr w:rsidR="00934893" w:rsidSect="00C35E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3203"/>
    <w:rsid w:val="000C161C"/>
    <w:rsid w:val="001F71EB"/>
    <w:rsid w:val="00553556"/>
    <w:rsid w:val="006B1913"/>
    <w:rsid w:val="00934893"/>
    <w:rsid w:val="009D56B6"/>
    <w:rsid w:val="00BF3203"/>
    <w:rsid w:val="00C35EB7"/>
    <w:rsid w:val="00D026B7"/>
    <w:rsid w:val="00E90422"/>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EB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D56B6"/>
    <w:rPr>
      <w:rFonts w:ascii="Tahoma" w:hAnsi="Tahoma" w:cs="Tahoma"/>
      <w:sz w:val="16"/>
      <w:szCs w:val="16"/>
    </w:rPr>
  </w:style>
  <w:style w:type="character" w:customStyle="1" w:styleId="BalloonTextChar">
    <w:name w:val="Balloon Text Char"/>
    <w:basedOn w:val="DefaultParagraphFont"/>
    <w:link w:val="BalloonText"/>
    <w:uiPriority w:val="99"/>
    <w:semiHidden/>
    <w:rsid w:val="00537E02"/>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Pages>
  <Words>233</Words>
  <Characters>1284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LEBERT Nicolas                                                                    Dijon, le 10/08/15</dc:title>
  <dc:subject/>
  <dc:creator>Leseur Audrey</dc:creator>
  <cp:keywords/>
  <dc:description/>
  <cp:lastModifiedBy>Nlebert</cp:lastModifiedBy>
  <cp:revision>5</cp:revision>
  <cp:lastPrinted>2015-08-10T13:13:00Z</cp:lastPrinted>
  <dcterms:created xsi:type="dcterms:W3CDTF">2015-08-10T13:12:00Z</dcterms:created>
  <dcterms:modified xsi:type="dcterms:W3CDTF">2015-08-10T13:14:00Z</dcterms:modified>
</cp:coreProperties>
</file>