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F7C" w:rsidRDefault="0057511B">
      <w:pPr>
        <w:spacing w:after="0"/>
      </w:pPr>
      <w:bookmarkStart w:id="0" w:name="_GoBack"/>
      <w:bookmarkEnd w:id="0"/>
      <w:r>
        <w:t>Florence MICHELET</w:t>
      </w:r>
    </w:p>
    <w:p w:rsidR="005F2F7C" w:rsidRDefault="0057511B">
      <w:pPr>
        <w:spacing w:after="0"/>
      </w:pPr>
      <w:r>
        <w:t>3 Allée Georges CHARPAK</w:t>
      </w:r>
    </w:p>
    <w:p w:rsidR="005F2F7C" w:rsidRDefault="0057511B">
      <w:pPr>
        <w:spacing w:after="0"/>
      </w:pPr>
      <w:r>
        <w:t>33600 Pessac</w:t>
      </w:r>
    </w:p>
    <w:p w:rsidR="005F2F7C" w:rsidRDefault="0057511B">
      <w:pPr>
        <w:spacing w:after="0"/>
      </w:pPr>
      <w:r>
        <w:t>06 88 50 32 22</w:t>
      </w:r>
    </w:p>
    <w:p w:rsidR="005F2F7C" w:rsidRDefault="0057511B">
      <w:r>
        <w:tab/>
      </w:r>
      <w:r>
        <w:tab/>
      </w:r>
      <w:r>
        <w:tab/>
      </w:r>
      <w:r>
        <w:tab/>
      </w:r>
      <w:r>
        <w:tab/>
      </w:r>
      <w:r>
        <w:tab/>
      </w:r>
      <w:r>
        <w:tab/>
      </w:r>
      <w:r>
        <w:tab/>
      </w:r>
      <w:r>
        <w:tab/>
      </w:r>
      <w:r>
        <w:tab/>
      </w:r>
      <w:r>
        <w:rPr>
          <w:b/>
          <w:sz w:val="24"/>
          <w:szCs w:val="24"/>
        </w:rPr>
        <w:t>IFPASS</w:t>
      </w:r>
    </w:p>
    <w:p w:rsidR="005F2F7C" w:rsidRDefault="005F2F7C"/>
    <w:p w:rsidR="005F2F7C" w:rsidRDefault="0057511B">
      <w:pPr>
        <w:ind w:left="6372"/>
      </w:pPr>
      <w:r>
        <w:t>Pessac le 18/05/2015</w:t>
      </w:r>
    </w:p>
    <w:p w:rsidR="005F2F7C" w:rsidRDefault="005F2F7C"/>
    <w:p w:rsidR="005F2F7C" w:rsidRDefault="0057511B">
      <w:r>
        <w:t>Madame, Monsieur,</w:t>
      </w:r>
    </w:p>
    <w:p w:rsidR="005F2F7C" w:rsidRDefault="0057511B">
      <w:r>
        <w:t xml:space="preserve">Je vous adresse ma candidature et vous sollicite pour </w:t>
      </w:r>
      <w:r>
        <w:t>intégrer la prochaine session de formation  intitulée Licence professionnelle Conseiller, Souscripteur, Gestionnaire en assurances.</w:t>
      </w:r>
    </w:p>
    <w:p w:rsidR="005F2F7C" w:rsidRDefault="0057511B">
      <w:r>
        <w:t>En poste depuis 2007 au sein de BPCE Assurances, je suis gestionnaire de sinistre AUTOMOBILES, niveau expert. J’ai découvert</w:t>
      </w:r>
      <w:r>
        <w:t xml:space="preserve"> ce métier en intégrant BPCE il y a bientôt 8 ans et c’est un secteur d’activité passionnant. Je souhaite poursuivre ma carrière dans ce domaine et, étant de formation commerciale,  il devient alors pour moi indispensable de valoriser mes acquis par un dip</w:t>
      </w:r>
      <w:r>
        <w:t xml:space="preserve">lôme de niveau supérieur mais surtout d’accroître mes connaissances actuelles. </w:t>
      </w:r>
    </w:p>
    <w:p w:rsidR="005F2F7C" w:rsidRDefault="0057511B">
      <w:r>
        <w:t>Je souhaite intégrer cette licence afin d’atteindre les objectifs d’évolution de carrière que je me suis fixés. En effet, j’aspire à pourvoir un poste intégrant la gestion du r</w:t>
      </w:r>
      <w:r>
        <w:t>ecours, l’indemnisation  des dommages corporels et/ou la gestion de contrats professionnels (flottes automobiles,  RC pro).</w:t>
      </w:r>
    </w:p>
    <w:p w:rsidR="005F2F7C" w:rsidRDefault="0057511B">
      <w:r>
        <w:t>Dans l’entreprise où  j’exerce,  la gestion corporelle des dossiers et l’exercice des recours sont gérés par un service différent du</w:t>
      </w:r>
      <w:r>
        <w:t xml:space="preserve"> mien.  J’espère pouvoir à moyen terme intégrer ce service, ce qui pourrait répondre à mes attentes professionnelles. Intégrer la formation que vous proposez sera un atout dans le cadre d’une ouverture de poste à BPCE car elle me permettra d’obtenir les co</w:t>
      </w:r>
      <w:r>
        <w:t xml:space="preserve">mpétences qui </w:t>
      </w:r>
      <w:proofErr w:type="gramStart"/>
      <w:r>
        <w:t>me</w:t>
      </w:r>
      <w:proofErr w:type="gramEnd"/>
      <w:r>
        <w:t xml:space="preserve"> manquent aujourd’hui pour prétendre à ce type de poste.</w:t>
      </w:r>
    </w:p>
    <w:p w:rsidR="005F2F7C" w:rsidRDefault="0057511B">
      <w:r>
        <w:t>De plus, pour avoir observé récemment le marché du travail dans le domaine de l’assurance, je m’aperçois que la matière corporelle est une compétence qu’il faut avoir pratiquée pour p</w:t>
      </w:r>
      <w:r>
        <w:t>ouvoir postuler aux offres d’emploi des compagnies présentes sur le bassin de l’emploi.</w:t>
      </w:r>
    </w:p>
    <w:p w:rsidR="005F2F7C" w:rsidRDefault="0057511B">
      <w:r>
        <w:t>Pour conclure, ma démarche est motivée par une forte volonté personnelle d’évolution dans mon domaine d’activité. L’obtention d’un diplôme de niveau supérieur est égale</w:t>
      </w:r>
      <w:r>
        <w:t xml:space="preserve">ment </w:t>
      </w:r>
      <w:proofErr w:type="gramStart"/>
      <w:r>
        <w:t>moteur</w:t>
      </w:r>
      <w:proofErr w:type="gramEnd"/>
      <w:r>
        <w:t xml:space="preserve"> de cette démarche.</w:t>
      </w:r>
    </w:p>
    <w:p w:rsidR="005F2F7C" w:rsidRDefault="0057511B">
      <w:r>
        <w:t>Je vous remercie de l’attention que vous porterez à ma candidature.  Dans l’attente d’un retour, je l’espère, favorable de votre part, je me tiens à votre disposition pour toute information complémentaire me concernant.</w:t>
      </w:r>
    </w:p>
    <w:p w:rsidR="005F2F7C" w:rsidRDefault="0057511B">
      <w:r>
        <w:t>Je vo</w:t>
      </w:r>
      <w:r>
        <w:t>us prie d’agréer madame, Monsieur, l’expression de mes salutations sincères.</w:t>
      </w:r>
    </w:p>
    <w:p w:rsidR="005F2F7C" w:rsidRDefault="005F2F7C"/>
    <w:p w:rsidR="005F2F7C" w:rsidRDefault="0057511B">
      <w:pPr>
        <w:ind w:left="4956" w:firstLine="708"/>
      </w:pPr>
      <w:r>
        <w:t>Florence MICHELET</w:t>
      </w:r>
    </w:p>
    <w:sectPr w:rsidR="005F2F7C">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11B" w:rsidRDefault="0057511B">
      <w:pPr>
        <w:spacing w:after="0" w:line="240" w:lineRule="auto"/>
      </w:pPr>
      <w:r>
        <w:separator/>
      </w:r>
    </w:p>
  </w:endnote>
  <w:endnote w:type="continuationSeparator" w:id="0">
    <w:p w:rsidR="0057511B" w:rsidRDefault="0057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11B" w:rsidRDefault="0057511B">
      <w:pPr>
        <w:spacing w:after="0" w:line="240" w:lineRule="auto"/>
      </w:pPr>
      <w:r>
        <w:rPr>
          <w:color w:val="000000"/>
        </w:rPr>
        <w:separator/>
      </w:r>
    </w:p>
  </w:footnote>
  <w:footnote w:type="continuationSeparator" w:id="0">
    <w:p w:rsidR="0057511B" w:rsidRDefault="005751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F2F7C"/>
    <w:rsid w:val="00063B21"/>
    <w:rsid w:val="0057511B"/>
    <w:rsid w:val="005F2F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1969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 .</dc:creator>
  <cp:lastModifiedBy>flow .</cp:lastModifiedBy>
  <cp:revision>2</cp:revision>
  <dcterms:created xsi:type="dcterms:W3CDTF">2015-05-18T17:55:00Z</dcterms:created>
  <dcterms:modified xsi:type="dcterms:W3CDTF">2015-05-18T17:55:00Z</dcterms:modified>
</cp:coreProperties>
</file>