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80" w:rsidRDefault="00F94F80" w:rsidP="00562776">
      <w:pPr>
        <w:pStyle w:val="Sansinterligne"/>
        <w:rPr>
          <w:sz w:val="28"/>
        </w:rPr>
      </w:pPr>
      <w:bookmarkStart w:id="0" w:name="_GoBack"/>
      <w:bookmarkEnd w:id="0"/>
    </w:p>
    <w:p w:rsidR="00F94F80" w:rsidRDefault="00F94F80" w:rsidP="00562776">
      <w:pPr>
        <w:pStyle w:val="Sansinterligne"/>
        <w:rPr>
          <w:sz w:val="28"/>
        </w:rPr>
      </w:pPr>
    </w:p>
    <w:p w:rsidR="00A47C56" w:rsidRPr="0075089E" w:rsidRDefault="001865ED" w:rsidP="00562776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</w:rPr>
        <w:t xml:space="preserve">Missamou </w:t>
      </w:r>
      <w:r w:rsidR="00F94F80" w:rsidRPr="0075089E">
        <w:rPr>
          <w:sz w:val="28"/>
          <w:szCs w:val="28"/>
        </w:rPr>
        <w:t>Roland</w:t>
      </w:r>
      <w:r w:rsidR="0075089E" w:rsidRPr="0075089E">
        <w:rPr>
          <w:sz w:val="28"/>
          <w:szCs w:val="28"/>
        </w:rPr>
        <w:tab/>
      </w:r>
      <w:r w:rsidR="0075089E" w:rsidRPr="0075089E">
        <w:rPr>
          <w:sz w:val="28"/>
          <w:szCs w:val="28"/>
        </w:rPr>
        <w:tab/>
      </w:r>
      <w:r w:rsidR="0075089E" w:rsidRPr="0075089E">
        <w:rPr>
          <w:sz w:val="28"/>
          <w:szCs w:val="28"/>
        </w:rPr>
        <w:tab/>
      </w:r>
      <w:r w:rsidR="0075089E" w:rsidRPr="0075089E">
        <w:rPr>
          <w:sz w:val="28"/>
          <w:szCs w:val="28"/>
        </w:rPr>
        <w:tab/>
      </w:r>
      <w:r w:rsidR="0075089E" w:rsidRPr="0075089E">
        <w:rPr>
          <w:sz w:val="28"/>
          <w:szCs w:val="28"/>
        </w:rPr>
        <w:tab/>
      </w:r>
      <w:r w:rsidR="0075089E" w:rsidRPr="0075089E">
        <w:rPr>
          <w:sz w:val="28"/>
          <w:szCs w:val="28"/>
        </w:rPr>
        <w:tab/>
        <w:t>Montgeron le 18/02</w:t>
      </w:r>
      <w:r w:rsidR="00357FE8">
        <w:rPr>
          <w:sz w:val="28"/>
          <w:szCs w:val="28"/>
        </w:rPr>
        <w:t>/2015</w:t>
      </w:r>
    </w:p>
    <w:p w:rsidR="001865ED" w:rsidRPr="0075089E" w:rsidRDefault="00562776" w:rsidP="00562776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</w:rPr>
        <w:t xml:space="preserve">17, </w:t>
      </w:r>
      <w:r w:rsidR="001865ED" w:rsidRPr="0075089E">
        <w:rPr>
          <w:sz w:val="28"/>
          <w:szCs w:val="28"/>
        </w:rPr>
        <w:t>avenue de la chesnaie</w:t>
      </w:r>
    </w:p>
    <w:p w:rsidR="001865ED" w:rsidRPr="0075089E" w:rsidRDefault="001865ED" w:rsidP="00562776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</w:rPr>
        <w:t xml:space="preserve">91230 </w:t>
      </w:r>
      <w:r w:rsidR="00F94F80" w:rsidRPr="0075089E">
        <w:rPr>
          <w:sz w:val="28"/>
          <w:szCs w:val="28"/>
        </w:rPr>
        <w:t>Montgeron (chez Mr M</w:t>
      </w:r>
      <w:r w:rsidRPr="0075089E">
        <w:rPr>
          <w:sz w:val="28"/>
          <w:szCs w:val="28"/>
        </w:rPr>
        <w:t>alekat)</w:t>
      </w:r>
    </w:p>
    <w:p w:rsidR="001865ED" w:rsidRPr="0075089E" w:rsidRDefault="00C54D91" w:rsidP="00562776">
      <w:pPr>
        <w:pStyle w:val="Sansinterligne"/>
        <w:rPr>
          <w:sz w:val="28"/>
          <w:szCs w:val="28"/>
        </w:rPr>
      </w:pPr>
      <w:hyperlink r:id="rId5" w:history="1">
        <w:r w:rsidR="001865ED" w:rsidRPr="0075089E">
          <w:rPr>
            <w:rStyle w:val="Lienhypertexte"/>
            <w:sz w:val="28"/>
            <w:szCs w:val="28"/>
          </w:rPr>
          <w:t>rolanddu37@yahoo.fr</w:t>
        </w:r>
      </w:hyperlink>
    </w:p>
    <w:p w:rsidR="001865ED" w:rsidRPr="0075089E" w:rsidRDefault="001865ED" w:rsidP="00562776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</w:rPr>
        <w:t>06 03 92 72 34</w:t>
      </w:r>
    </w:p>
    <w:p w:rsidR="001865ED" w:rsidRPr="0075089E" w:rsidRDefault="0075089E" w:rsidP="000065CB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</w:rPr>
        <w:t xml:space="preserve">21 ans / </w:t>
      </w:r>
      <w:r w:rsidR="000065CB" w:rsidRPr="0075089E">
        <w:rPr>
          <w:sz w:val="28"/>
          <w:szCs w:val="28"/>
        </w:rPr>
        <w:t>Permis B</w:t>
      </w:r>
    </w:p>
    <w:p w:rsidR="001865ED" w:rsidRDefault="001865ED"/>
    <w:p w:rsidR="00F94F80" w:rsidRPr="0075089E" w:rsidRDefault="00AF6E65" w:rsidP="00AF6E65">
      <w:pPr>
        <w:pStyle w:val="Sansinterligne"/>
        <w:rPr>
          <w:sz w:val="28"/>
          <w:szCs w:val="28"/>
        </w:rPr>
      </w:pPr>
      <w:r w:rsidRPr="0075089E">
        <w:rPr>
          <w:sz w:val="28"/>
          <w:szCs w:val="28"/>
          <w:u w:val="single"/>
        </w:rPr>
        <w:t>Objet </w:t>
      </w:r>
      <w:r w:rsidR="00D84A2A" w:rsidRPr="0075089E">
        <w:rPr>
          <w:sz w:val="28"/>
          <w:szCs w:val="28"/>
          <w:u w:val="single"/>
        </w:rPr>
        <w:t xml:space="preserve">: </w:t>
      </w:r>
      <w:r w:rsidR="00D84A2A" w:rsidRPr="0075089E">
        <w:rPr>
          <w:sz w:val="28"/>
          <w:szCs w:val="28"/>
        </w:rPr>
        <w:t>candidature</w:t>
      </w:r>
      <w:r w:rsidR="0075089E" w:rsidRPr="0075089E">
        <w:rPr>
          <w:sz w:val="28"/>
          <w:szCs w:val="28"/>
        </w:rPr>
        <w:t xml:space="preserve"> licence pro Conseiller Souscripteur G</w:t>
      </w:r>
      <w:r w:rsidRPr="0075089E">
        <w:rPr>
          <w:sz w:val="28"/>
          <w:szCs w:val="28"/>
        </w:rPr>
        <w:t xml:space="preserve">estionnaire </w:t>
      </w:r>
    </w:p>
    <w:p w:rsidR="00AF6E65" w:rsidRDefault="00AF6E65" w:rsidP="00562776">
      <w:pPr>
        <w:pStyle w:val="Sansinterligne"/>
        <w:rPr>
          <w:sz w:val="24"/>
        </w:rPr>
      </w:pPr>
    </w:p>
    <w:p w:rsidR="001865ED" w:rsidRPr="0075089E" w:rsidRDefault="001865ED" w:rsidP="00562776">
      <w:pPr>
        <w:pStyle w:val="Sansinterligne"/>
        <w:rPr>
          <w:sz w:val="32"/>
          <w:szCs w:val="32"/>
        </w:rPr>
      </w:pPr>
      <w:r w:rsidRPr="0075089E">
        <w:rPr>
          <w:sz w:val="32"/>
          <w:szCs w:val="32"/>
        </w:rPr>
        <w:t>Madame,</w:t>
      </w:r>
      <w:r w:rsidR="00F94F80" w:rsidRPr="0075089E">
        <w:rPr>
          <w:sz w:val="32"/>
          <w:szCs w:val="32"/>
        </w:rPr>
        <w:t xml:space="preserve"> </w:t>
      </w:r>
      <w:r w:rsidRPr="0075089E">
        <w:rPr>
          <w:sz w:val="32"/>
          <w:szCs w:val="32"/>
        </w:rPr>
        <w:t>monsieur</w:t>
      </w:r>
    </w:p>
    <w:p w:rsidR="000065CB" w:rsidRPr="00562776" w:rsidRDefault="000065CB" w:rsidP="00562776">
      <w:pPr>
        <w:pStyle w:val="Sansinterligne"/>
        <w:rPr>
          <w:sz w:val="24"/>
        </w:rPr>
      </w:pPr>
    </w:p>
    <w:p w:rsidR="00AF6E65" w:rsidRPr="0075089E" w:rsidRDefault="001865ED" w:rsidP="00562776">
      <w:pPr>
        <w:pStyle w:val="Sansinterligne"/>
        <w:rPr>
          <w:sz w:val="24"/>
          <w:szCs w:val="24"/>
        </w:rPr>
      </w:pPr>
      <w:r w:rsidRPr="0075089E">
        <w:rPr>
          <w:sz w:val="24"/>
          <w:szCs w:val="24"/>
        </w:rPr>
        <w:t xml:space="preserve">Actuellement étudiant en licence </w:t>
      </w:r>
      <w:r w:rsidR="00562776" w:rsidRPr="0075089E">
        <w:rPr>
          <w:sz w:val="24"/>
          <w:szCs w:val="24"/>
        </w:rPr>
        <w:t>d’économie</w:t>
      </w:r>
      <w:r w:rsidRPr="0075089E">
        <w:rPr>
          <w:sz w:val="24"/>
          <w:szCs w:val="24"/>
        </w:rPr>
        <w:t xml:space="preserve"> et gestion</w:t>
      </w:r>
      <w:r w:rsidR="004E1875">
        <w:rPr>
          <w:sz w:val="24"/>
          <w:szCs w:val="24"/>
        </w:rPr>
        <w:t xml:space="preserve"> à l’université de Marne La V</w:t>
      </w:r>
      <w:r w:rsidR="00924DBA" w:rsidRPr="0075089E">
        <w:rPr>
          <w:sz w:val="24"/>
          <w:szCs w:val="24"/>
        </w:rPr>
        <w:t>allée</w:t>
      </w:r>
      <w:r w:rsidR="00AF6E65" w:rsidRPr="0075089E">
        <w:rPr>
          <w:sz w:val="24"/>
          <w:szCs w:val="24"/>
        </w:rPr>
        <w:t>, je souhaite effectuer une réorientation vers le monde de l’assurance raison pour laquelle je postule auprès de votre école.</w:t>
      </w:r>
    </w:p>
    <w:p w:rsidR="00F521CE" w:rsidRPr="0075089E" w:rsidRDefault="00AF6E65" w:rsidP="00562776">
      <w:pPr>
        <w:pStyle w:val="Sansinterligne"/>
        <w:rPr>
          <w:sz w:val="24"/>
          <w:szCs w:val="24"/>
        </w:rPr>
      </w:pPr>
      <w:r w:rsidRPr="0075089E">
        <w:rPr>
          <w:sz w:val="24"/>
          <w:szCs w:val="24"/>
        </w:rPr>
        <w:t xml:space="preserve">En effet </w:t>
      </w:r>
      <w:r w:rsidR="00F521CE" w:rsidRPr="0075089E">
        <w:rPr>
          <w:sz w:val="24"/>
          <w:szCs w:val="24"/>
        </w:rPr>
        <w:t>lors de mes recherches d’écoles j’ai pu constater que celle-ci jouie d’une excellente renommée ce qui a motivé mon intérêt, d’autre part</w:t>
      </w:r>
      <w:r w:rsidR="004F555C" w:rsidRPr="0075089E">
        <w:rPr>
          <w:sz w:val="24"/>
          <w:szCs w:val="24"/>
        </w:rPr>
        <w:t>,</w:t>
      </w:r>
      <w:r w:rsidR="00F521CE" w:rsidRPr="0075089E">
        <w:rPr>
          <w:sz w:val="24"/>
          <w:szCs w:val="24"/>
        </w:rPr>
        <w:t xml:space="preserve"> suite à la journée porte ouverte du 12/02 mon choix pour votre établissement n’en a </w:t>
      </w:r>
      <w:r w:rsidR="00D84A2A" w:rsidRPr="0075089E">
        <w:rPr>
          <w:sz w:val="24"/>
          <w:szCs w:val="24"/>
        </w:rPr>
        <w:t>qu’été</w:t>
      </w:r>
      <w:r w:rsidR="00F521CE" w:rsidRPr="0075089E">
        <w:rPr>
          <w:sz w:val="24"/>
          <w:szCs w:val="24"/>
        </w:rPr>
        <w:t xml:space="preserve"> conforté</w:t>
      </w:r>
      <w:r w:rsidR="004F555C" w:rsidRPr="0075089E">
        <w:rPr>
          <w:sz w:val="24"/>
          <w:szCs w:val="24"/>
        </w:rPr>
        <w:t xml:space="preserve">. En effet, </w:t>
      </w:r>
      <w:r w:rsidR="00F521CE" w:rsidRPr="0075089E">
        <w:rPr>
          <w:sz w:val="24"/>
          <w:szCs w:val="24"/>
        </w:rPr>
        <w:t>satisfait de l’état des locaux, de la présentation dynamique des intervenants et des témoignages des étudiants de l’établissement</w:t>
      </w:r>
      <w:r w:rsidR="004F555C" w:rsidRPr="0075089E">
        <w:rPr>
          <w:sz w:val="24"/>
          <w:szCs w:val="24"/>
        </w:rPr>
        <w:t>, je veux y entrer</w:t>
      </w:r>
      <w:r w:rsidR="00F521CE" w:rsidRPr="0075089E">
        <w:rPr>
          <w:sz w:val="24"/>
          <w:szCs w:val="24"/>
        </w:rPr>
        <w:t>.</w:t>
      </w:r>
    </w:p>
    <w:p w:rsidR="00F521CE" w:rsidRPr="0075089E" w:rsidRDefault="00F521CE" w:rsidP="00562776">
      <w:pPr>
        <w:pStyle w:val="Sansinterligne"/>
        <w:rPr>
          <w:sz w:val="24"/>
          <w:szCs w:val="24"/>
        </w:rPr>
      </w:pPr>
    </w:p>
    <w:p w:rsidR="000065CB" w:rsidRPr="0075089E" w:rsidRDefault="00F521CE" w:rsidP="00562776">
      <w:pPr>
        <w:pStyle w:val="Sansinterligne"/>
        <w:rPr>
          <w:sz w:val="24"/>
          <w:szCs w:val="24"/>
        </w:rPr>
      </w:pPr>
      <w:r w:rsidRPr="0075089E">
        <w:rPr>
          <w:sz w:val="24"/>
          <w:szCs w:val="24"/>
        </w:rPr>
        <w:t xml:space="preserve">Ensuite, ayant comme l’un des intervenant à la journée porte ouverte effectué 3ans de fac j’en suis arrivé à la conclusion que la fac </w:t>
      </w:r>
      <w:r w:rsidR="00D84A2A" w:rsidRPr="0075089E">
        <w:rPr>
          <w:sz w:val="24"/>
          <w:szCs w:val="24"/>
        </w:rPr>
        <w:t>n’est</w:t>
      </w:r>
      <w:r w:rsidRPr="0075089E">
        <w:rPr>
          <w:sz w:val="24"/>
          <w:szCs w:val="24"/>
        </w:rPr>
        <w:t xml:space="preserve"> pas ce </w:t>
      </w:r>
      <w:r w:rsidR="00706C62" w:rsidRPr="0075089E">
        <w:rPr>
          <w:sz w:val="24"/>
          <w:szCs w:val="24"/>
        </w:rPr>
        <w:t>qu’il</w:t>
      </w:r>
      <w:r w:rsidRPr="0075089E">
        <w:rPr>
          <w:sz w:val="24"/>
          <w:szCs w:val="24"/>
        </w:rPr>
        <w:t xml:space="preserve"> y a de mieux compte tenu de</w:t>
      </w:r>
      <w:r w:rsidR="00706C62" w:rsidRPr="0075089E">
        <w:rPr>
          <w:sz w:val="24"/>
          <w:szCs w:val="24"/>
        </w:rPr>
        <w:t xml:space="preserve"> mon profile. I</w:t>
      </w:r>
      <w:r w:rsidRPr="0075089E">
        <w:rPr>
          <w:sz w:val="24"/>
          <w:szCs w:val="24"/>
        </w:rPr>
        <w:t xml:space="preserve">l est vrai que </w:t>
      </w:r>
      <w:r w:rsidR="00D84A2A" w:rsidRPr="0075089E">
        <w:rPr>
          <w:sz w:val="24"/>
          <w:szCs w:val="24"/>
        </w:rPr>
        <w:t xml:space="preserve">ma </w:t>
      </w:r>
      <w:r w:rsidRPr="0075089E">
        <w:rPr>
          <w:sz w:val="24"/>
          <w:szCs w:val="24"/>
        </w:rPr>
        <w:t xml:space="preserve">volonté de réorientation peut sembler </w:t>
      </w:r>
      <w:r w:rsidR="004E1875">
        <w:rPr>
          <w:sz w:val="24"/>
          <w:szCs w:val="24"/>
        </w:rPr>
        <w:t>tardive</w:t>
      </w:r>
      <w:r w:rsidR="004F555C" w:rsidRPr="0075089E">
        <w:rPr>
          <w:sz w:val="24"/>
          <w:szCs w:val="24"/>
        </w:rPr>
        <w:t xml:space="preserve"> mais </w:t>
      </w:r>
      <w:r w:rsidR="00706C62" w:rsidRPr="0075089E">
        <w:rPr>
          <w:sz w:val="24"/>
          <w:szCs w:val="24"/>
        </w:rPr>
        <w:t>cela a</w:t>
      </w:r>
      <w:r w:rsidRPr="0075089E">
        <w:rPr>
          <w:sz w:val="24"/>
          <w:szCs w:val="24"/>
        </w:rPr>
        <w:t xml:space="preserve"> été l’occasion pour moi de longuement murir la question</w:t>
      </w:r>
      <w:r w:rsidR="004F555C" w:rsidRPr="0075089E">
        <w:rPr>
          <w:sz w:val="24"/>
          <w:szCs w:val="24"/>
        </w:rPr>
        <w:t xml:space="preserve"> ; </w:t>
      </w:r>
      <w:r w:rsidR="00D84A2A" w:rsidRPr="0075089E">
        <w:rPr>
          <w:sz w:val="24"/>
          <w:szCs w:val="24"/>
        </w:rPr>
        <w:t xml:space="preserve">car en effet durant cette période j’ai eu le privilège de travailler pendant </w:t>
      </w:r>
      <w:r w:rsidR="004E1875">
        <w:rPr>
          <w:sz w:val="24"/>
          <w:szCs w:val="24"/>
        </w:rPr>
        <w:t xml:space="preserve">un certain temps au sein de BNP </w:t>
      </w:r>
      <w:proofErr w:type="spellStart"/>
      <w:r w:rsidR="00D84A2A" w:rsidRPr="0075089E">
        <w:rPr>
          <w:sz w:val="24"/>
          <w:szCs w:val="24"/>
        </w:rPr>
        <w:t>Cardif</w:t>
      </w:r>
      <w:proofErr w:type="spellEnd"/>
      <w:r w:rsidR="00D84A2A" w:rsidRPr="0075089E">
        <w:rPr>
          <w:sz w:val="24"/>
          <w:szCs w:val="24"/>
        </w:rPr>
        <w:t xml:space="preserve"> ce qui a suscité en moi un  intérêt</w:t>
      </w:r>
      <w:r w:rsidR="004F555C" w:rsidRPr="0075089E">
        <w:rPr>
          <w:sz w:val="24"/>
          <w:szCs w:val="24"/>
        </w:rPr>
        <w:t xml:space="preserve"> profond</w:t>
      </w:r>
      <w:r w:rsidR="00D84A2A" w:rsidRPr="0075089E">
        <w:rPr>
          <w:sz w:val="24"/>
          <w:szCs w:val="24"/>
        </w:rPr>
        <w:t xml:space="preserve"> pour le domaine de l’assurance au regard des différentes missions que j’ai pu effectuer au sein des différentes équipes</w:t>
      </w:r>
      <w:r w:rsidR="00562776" w:rsidRPr="0075089E">
        <w:rPr>
          <w:sz w:val="24"/>
          <w:szCs w:val="24"/>
        </w:rPr>
        <w:t>.</w:t>
      </w:r>
    </w:p>
    <w:p w:rsidR="00D84A2A" w:rsidRPr="0075089E" w:rsidRDefault="00D84A2A" w:rsidP="00562776">
      <w:pPr>
        <w:pStyle w:val="Sansinterligne"/>
        <w:rPr>
          <w:sz w:val="24"/>
          <w:szCs w:val="24"/>
        </w:rPr>
      </w:pPr>
    </w:p>
    <w:p w:rsidR="004F555C" w:rsidRPr="0075089E" w:rsidRDefault="004F555C" w:rsidP="00562776">
      <w:pPr>
        <w:pStyle w:val="Sansinterligne"/>
        <w:rPr>
          <w:sz w:val="24"/>
          <w:szCs w:val="24"/>
        </w:rPr>
      </w:pPr>
      <w:r w:rsidRPr="0075089E">
        <w:rPr>
          <w:sz w:val="24"/>
          <w:szCs w:val="24"/>
        </w:rPr>
        <w:t>De plus e</w:t>
      </w:r>
      <w:r w:rsidR="00D84A2A" w:rsidRPr="0075089E">
        <w:rPr>
          <w:sz w:val="24"/>
          <w:szCs w:val="24"/>
        </w:rPr>
        <w:t xml:space="preserve">n ce qui concerne mon projet professionnel, une certitude </w:t>
      </w:r>
      <w:r w:rsidRPr="0075089E">
        <w:rPr>
          <w:sz w:val="24"/>
          <w:szCs w:val="24"/>
        </w:rPr>
        <w:t>c’est</w:t>
      </w:r>
      <w:r w:rsidR="00D84A2A" w:rsidRPr="0075089E">
        <w:rPr>
          <w:sz w:val="24"/>
          <w:szCs w:val="24"/>
        </w:rPr>
        <w:t xml:space="preserve"> que je veux vraiment travailler dans l’assurance</w:t>
      </w:r>
      <w:r w:rsidRPr="0075089E">
        <w:rPr>
          <w:sz w:val="24"/>
          <w:szCs w:val="24"/>
        </w:rPr>
        <w:t>. Suite à la présentation des licences lors de la JPO</w:t>
      </w:r>
      <w:r w:rsidR="004E1875">
        <w:rPr>
          <w:sz w:val="24"/>
          <w:szCs w:val="24"/>
        </w:rPr>
        <w:t xml:space="preserve"> la licence pour</w:t>
      </w:r>
      <w:r w:rsidRPr="0075089E">
        <w:rPr>
          <w:sz w:val="24"/>
          <w:szCs w:val="24"/>
        </w:rPr>
        <w:t xml:space="preserve"> laquelle je postule me semble être</w:t>
      </w:r>
      <w:r w:rsidR="004A4164" w:rsidRPr="0075089E">
        <w:rPr>
          <w:sz w:val="24"/>
          <w:szCs w:val="24"/>
        </w:rPr>
        <w:t xml:space="preserve"> celle qui me corresponde</w:t>
      </w:r>
      <w:r w:rsidRPr="0075089E">
        <w:rPr>
          <w:sz w:val="24"/>
          <w:szCs w:val="24"/>
        </w:rPr>
        <w:t xml:space="preserve"> le mieux.</w:t>
      </w:r>
    </w:p>
    <w:p w:rsidR="004F555C" w:rsidRDefault="004A4164" w:rsidP="00562776">
      <w:pPr>
        <w:pStyle w:val="Sansinterligne"/>
        <w:rPr>
          <w:sz w:val="24"/>
        </w:rPr>
      </w:pPr>
      <w:r w:rsidRPr="0075089E">
        <w:rPr>
          <w:sz w:val="24"/>
          <w:szCs w:val="24"/>
        </w:rPr>
        <w:t xml:space="preserve">En effet, étant quelqu’un </w:t>
      </w:r>
      <w:r w:rsidR="004F555C" w:rsidRPr="0075089E">
        <w:rPr>
          <w:sz w:val="24"/>
          <w:szCs w:val="24"/>
        </w:rPr>
        <w:t>de passionné, extraverti, désireux d’apprendre, d’échanger</w:t>
      </w:r>
      <w:r w:rsidRPr="0075089E">
        <w:rPr>
          <w:sz w:val="24"/>
          <w:szCs w:val="24"/>
        </w:rPr>
        <w:t xml:space="preserve">, </w:t>
      </w:r>
      <w:r w:rsidR="004F555C" w:rsidRPr="0075089E">
        <w:rPr>
          <w:sz w:val="24"/>
          <w:szCs w:val="24"/>
        </w:rPr>
        <w:t xml:space="preserve">portant un </w:t>
      </w:r>
      <w:r w:rsidRPr="0075089E">
        <w:rPr>
          <w:sz w:val="24"/>
          <w:szCs w:val="24"/>
        </w:rPr>
        <w:t>intérêt</w:t>
      </w:r>
      <w:r w:rsidR="004F555C" w:rsidRPr="0075089E">
        <w:rPr>
          <w:sz w:val="24"/>
          <w:szCs w:val="24"/>
        </w:rPr>
        <w:t xml:space="preserve"> particulier à la notion de groupe</w:t>
      </w:r>
      <w:r w:rsidRPr="0075089E">
        <w:rPr>
          <w:sz w:val="24"/>
          <w:szCs w:val="24"/>
        </w:rPr>
        <w:t xml:space="preserve"> cependant </w:t>
      </w:r>
      <w:r w:rsidR="00706C62" w:rsidRPr="0075089E">
        <w:rPr>
          <w:sz w:val="24"/>
          <w:szCs w:val="24"/>
        </w:rPr>
        <w:t xml:space="preserve">ayant </w:t>
      </w:r>
      <w:r w:rsidRPr="0075089E">
        <w:rPr>
          <w:sz w:val="24"/>
          <w:szCs w:val="24"/>
        </w:rPr>
        <w:t xml:space="preserve">un intérêt </w:t>
      </w:r>
      <w:r w:rsidR="00706C62" w:rsidRPr="0075089E">
        <w:rPr>
          <w:sz w:val="24"/>
          <w:szCs w:val="24"/>
        </w:rPr>
        <w:t xml:space="preserve">moins prononcé </w:t>
      </w:r>
      <w:r w:rsidR="0075089E">
        <w:rPr>
          <w:sz w:val="24"/>
          <w:szCs w:val="24"/>
        </w:rPr>
        <w:t xml:space="preserve">pour </w:t>
      </w:r>
      <w:r w:rsidRPr="0075089E">
        <w:rPr>
          <w:sz w:val="24"/>
          <w:szCs w:val="24"/>
        </w:rPr>
        <w:t xml:space="preserve">la relation client en front office naturellement mon choix </w:t>
      </w:r>
      <w:r w:rsidR="00706C62" w:rsidRPr="0075089E">
        <w:rPr>
          <w:sz w:val="24"/>
          <w:szCs w:val="24"/>
        </w:rPr>
        <w:t>a</w:t>
      </w:r>
      <w:r w:rsidRPr="0075089E">
        <w:rPr>
          <w:sz w:val="24"/>
          <w:szCs w:val="24"/>
        </w:rPr>
        <w:t xml:space="preserve"> été</w:t>
      </w:r>
      <w:r>
        <w:rPr>
          <w:sz w:val="24"/>
        </w:rPr>
        <w:t xml:space="preserve"> </w:t>
      </w:r>
      <w:r w:rsidR="00706C62">
        <w:rPr>
          <w:sz w:val="24"/>
        </w:rPr>
        <w:t>celui de la licence CSG</w:t>
      </w:r>
      <w:r>
        <w:rPr>
          <w:sz w:val="24"/>
        </w:rPr>
        <w:t>.</w:t>
      </w:r>
    </w:p>
    <w:p w:rsidR="004E1875" w:rsidRDefault="004F555C" w:rsidP="00562776">
      <w:pPr>
        <w:pStyle w:val="Sansinterligne"/>
        <w:rPr>
          <w:sz w:val="24"/>
        </w:rPr>
      </w:pPr>
      <w:r>
        <w:rPr>
          <w:sz w:val="24"/>
        </w:rPr>
        <w:t xml:space="preserve"> </w:t>
      </w:r>
    </w:p>
    <w:p w:rsidR="00F94F80" w:rsidRDefault="0075089E" w:rsidP="00562776">
      <w:pPr>
        <w:pStyle w:val="Sansinterligne"/>
        <w:rPr>
          <w:sz w:val="24"/>
        </w:rPr>
      </w:pPr>
      <w:r>
        <w:rPr>
          <w:sz w:val="24"/>
        </w:rPr>
        <w:t>J</w:t>
      </w:r>
      <w:r w:rsidR="00F94F80">
        <w:rPr>
          <w:sz w:val="24"/>
        </w:rPr>
        <w:t xml:space="preserve">e vous prie madame, monsieur </w:t>
      </w:r>
      <w:r>
        <w:rPr>
          <w:sz w:val="24"/>
        </w:rPr>
        <w:t>de croire en l’expression de</w:t>
      </w:r>
      <w:r w:rsidR="00F94F80">
        <w:rPr>
          <w:sz w:val="24"/>
        </w:rPr>
        <w:t xml:space="preserve"> mes sentiments les plus respectueux.</w:t>
      </w:r>
    </w:p>
    <w:p w:rsidR="00F94F80" w:rsidRDefault="00F94F80" w:rsidP="00562776">
      <w:pPr>
        <w:pStyle w:val="Sansinterligne"/>
        <w:rPr>
          <w:sz w:val="24"/>
        </w:rPr>
      </w:pPr>
    </w:p>
    <w:p w:rsidR="00F94F80" w:rsidRDefault="00F94F80" w:rsidP="00924DBA">
      <w:pPr>
        <w:pStyle w:val="Sansinterlign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24DBA">
        <w:rPr>
          <w:sz w:val="24"/>
        </w:rPr>
        <w:tab/>
      </w:r>
      <w:r w:rsidR="00924DBA">
        <w:rPr>
          <w:sz w:val="24"/>
        </w:rPr>
        <w:tab/>
      </w:r>
      <w:r w:rsidR="00924DBA">
        <w:rPr>
          <w:sz w:val="24"/>
        </w:rPr>
        <w:tab/>
      </w:r>
      <w:r w:rsidR="00924DBA">
        <w:rPr>
          <w:sz w:val="24"/>
        </w:rPr>
        <w:tab/>
      </w:r>
      <w:r w:rsidR="00924DBA">
        <w:rPr>
          <w:sz w:val="24"/>
        </w:rPr>
        <w:tab/>
      </w:r>
      <w:r w:rsidR="00924DBA">
        <w:rPr>
          <w:sz w:val="24"/>
        </w:rPr>
        <w:tab/>
      </w:r>
      <w:proofErr w:type="spellStart"/>
      <w:r w:rsidRPr="00F94F80">
        <w:rPr>
          <w:sz w:val="32"/>
        </w:rPr>
        <w:t>Missamou</w:t>
      </w:r>
      <w:proofErr w:type="spellEnd"/>
      <w:r w:rsidRPr="00F94F80">
        <w:rPr>
          <w:sz w:val="32"/>
        </w:rPr>
        <w:t xml:space="preserve"> Roland</w:t>
      </w:r>
    </w:p>
    <w:p w:rsidR="000065CB" w:rsidRPr="00562776" w:rsidRDefault="000065CB" w:rsidP="00562776">
      <w:pPr>
        <w:pStyle w:val="Sansinterligne"/>
        <w:rPr>
          <w:sz w:val="24"/>
        </w:rPr>
      </w:pPr>
    </w:p>
    <w:p w:rsidR="001865ED" w:rsidRPr="00562776" w:rsidRDefault="001865ED" w:rsidP="00562776">
      <w:pPr>
        <w:pStyle w:val="Sansinterligne"/>
        <w:rPr>
          <w:sz w:val="24"/>
        </w:rPr>
      </w:pPr>
    </w:p>
    <w:sectPr w:rsidR="001865ED" w:rsidRPr="00562776" w:rsidSect="00A4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ED"/>
    <w:rsid w:val="000065CB"/>
    <w:rsid w:val="001865ED"/>
    <w:rsid w:val="00357FE8"/>
    <w:rsid w:val="0049039A"/>
    <w:rsid w:val="004A4164"/>
    <w:rsid w:val="004E1875"/>
    <w:rsid w:val="004F555C"/>
    <w:rsid w:val="00562776"/>
    <w:rsid w:val="00706C62"/>
    <w:rsid w:val="0075089E"/>
    <w:rsid w:val="00924DBA"/>
    <w:rsid w:val="00A47C56"/>
    <w:rsid w:val="00AF6E65"/>
    <w:rsid w:val="00CB3A82"/>
    <w:rsid w:val="00D84A2A"/>
    <w:rsid w:val="00F521CE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65E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27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65ED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62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landdu37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D99E23E0.dotm</Template>
  <TotalTime>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UMLV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MISSAMOU MAVOUNGOU KOFFI ROLAND</cp:lastModifiedBy>
  <cp:revision>2</cp:revision>
  <dcterms:created xsi:type="dcterms:W3CDTF">2015-02-18T15:53:00Z</dcterms:created>
  <dcterms:modified xsi:type="dcterms:W3CDTF">2015-02-18T15:53:00Z</dcterms:modified>
</cp:coreProperties>
</file>