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79" w:rsidRDefault="008F5D7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bookmarkStart w:id="0" w:name="_GoBack"/>
      <w:bookmarkEnd w:id="0"/>
      <w:r>
        <w:rPr>
          <w:rFonts w:ascii="Calibri" w:hAnsi="Calibri" w:cs="Calibri"/>
          <w:lang w:val="fr"/>
        </w:rPr>
        <w:t>Djeneba N'DIAYE</w:t>
      </w:r>
    </w:p>
    <w:p w:rsidR="008F5D79" w:rsidRDefault="008F5D7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9019 résidence la forestière</w:t>
      </w:r>
    </w:p>
    <w:p w:rsidR="008F5D79" w:rsidRDefault="008F5D7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93390 Clichy-sous-Bois</w:t>
      </w:r>
    </w:p>
    <w:p w:rsidR="008F5D79" w:rsidRDefault="008F5D7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Mob : 06.28.82.68.53</w:t>
      </w:r>
    </w:p>
    <w:p w:rsidR="008F5D79" w:rsidRDefault="008F5D7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Mail : djeneba.ndiaye1@gmail.com</w:t>
      </w:r>
    </w:p>
    <w:p w:rsidR="008F5D79" w:rsidRDefault="008F5D7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</w:p>
    <w:p w:rsidR="008F5D79" w:rsidRDefault="008F5D79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u w:val="single"/>
          <w:lang w:val="fr"/>
        </w:rPr>
        <w:t xml:space="preserve">Objet </w:t>
      </w:r>
      <w:r>
        <w:rPr>
          <w:rFonts w:ascii="Calibri" w:hAnsi="Calibri" w:cs="Calibri"/>
          <w:lang w:val="fr"/>
        </w:rPr>
        <w:t xml:space="preserve">: </w:t>
      </w:r>
      <w:r w:rsidR="00A312FE">
        <w:rPr>
          <w:rFonts w:ascii="Calibri" w:hAnsi="Calibri" w:cs="Calibri"/>
          <w:lang w:val="fr"/>
        </w:rPr>
        <w:t xml:space="preserve">demande d'inscription en licence professionnelle </w:t>
      </w:r>
    </w:p>
    <w:p w:rsidR="008F5D79" w:rsidRDefault="008F5D79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fr"/>
        </w:rPr>
      </w:pPr>
    </w:p>
    <w:p w:rsidR="008F5D79" w:rsidRDefault="008F5D79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Madame, Monsieur, </w:t>
      </w:r>
    </w:p>
    <w:p w:rsidR="008F5D79" w:rsidRDefault="008F5D79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fr"/>
        </w:rPr>
      </w:pPr>
    </w:p>
    <w:p w:rsidR="008F5D79" w:rsidRDefault="00A31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Actuellement en deuxième année de BTS NRC</w:t>
      </w:r>
      <w:r w:rsidR="008F5D79">
        <w:rPr>
          <w:rFonts w:ascii="Calibri" w:hAnsi="Calibri" w:cs="Calibri"/>
          <w:lang w:val="fr"/>
        </w:rPr>
        <w:t xml:space="preserve">, je souhaite poursuivre </w:t>
      </w:r>
      <w:r>
        <w:rPr>
          <w:rFonts w:ascii="Calibri" w:hAnsi="Calibri" w:cs="Calibri"/>
          <w:lang w:val="fr"/>
        </w:rPr>
        <w:t>mes études en Licence professionnelle dans le secteur de l’assurance.</w:t>
      </w:r>
    </w:p>
    <w:p w:rsidR="008F5D79" w:rsidRDefault="008F5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fr"/>
        </w:rPr>
      </w:pPr>
    </w:p>
    <w:p w:rsidR="008F5D79" w:rsidRDefault="008F5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Je souhaite continuer dans ce domaine car j'apprécie le contact humain. J'aime être à l'écoute de mes clients afin de répondre au mieux à leurs attentes.</w:t>
      </w:r>
    </w:p>
    <w:p w:rsidR="008F5D79" w:rsidRDefault="008F5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De plus, suivre cette formation me permettra d'exercer une activité professionnelle à responsabilité qui répondra à</w:t>
      </w:r>
      <w:r w:rsidR="00A312FE">
        <w:rPr>
          <w:rFonts w:ascii="Calibri" w:hAnsi="Calibri" w:cs="Calibri"/>
          <w:lang w:val="fr"/>
        </w:rPr>
        <w:t xml:space="preserve"> mes attentes et à mon projet. </w:t>
      </w:r>
    </w:p>
    <w:p w:rsidR="008F5D79" w:rsidRDefault="008F5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fr"/>
        </w:rPr>
      </w:pPr>
    </w:p>
    <w:p w:rsidR="008F5D79" w:rsidRDefault="008F5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Mon projet étant de travailler da</w:t>
      </w:r>
      <w:r w:rsidR="00A312FE">
        <w:rPr>
          <w:rFonts w:ascii="Calibri" w:hAnsi="Calibri" w:cs="Calibri"/>
          <w:lang w:val="fr"/>
        </w:rPr>
        <w:t xml:space="preserve">ns le domaine </w:t>
      </w:r>
      <w:r>
        <w:rPr>
          <w:rFonts w:ascii="Calibri" w:hAnsi="Calibri" w:cs="Calibri"/>
          <w:lang w:val="fr"/>
        </w:rPr>
        <w:t>de l'as</w:t>
      </w:r>
      <w:r w:rsidR="00A312FE">
        <w:rPr>
          <w:rFonts w:ascii="Calibri" w:hAnsi="Calibri" w:cs="Calibri"/>
          <w:lang w:val="fr"/>
        </w:rPr>
        <w:t>surance, je pense que la licence professionnelle</w:t>
      </w:r>
      <w:r>
        <w:rPr>
          <w:rFonts w:ascii="Calibri" w:hAnsi="Calibri" w:cs="Calibri"/>
          <w:lang w:val="fr"/>
        </w:rPr>
        <w:t xml:space="preserve"> correspond parfaitement à mes attentes.</w:t>
      </w:r>
    </w:p>
    <w:p w:rsidR="008F5D79" w:rsidRDefault="008F5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fr"/>
        </w:rPr>
      </w:pPr>
    </w:p>
    <w:p w:rsidR="008F5D79" w:rsidRDefault="008F5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Par ailleurs, mes périodes de formation m'ont permis de confirmer mon goût pour la vente et les efforts que je dois faire en matière de timidité face à un client inconnu.</w:t>
      </w:r>
    </w:p>
    <w:p w:rsidR="008F5D79" w:rsidRDefault="008F5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fr"/>
        </w:rPr>
      </w:pPr>
    </w:p>
    <w:p w:rsidR="008F5D79" w:rsidRDefault="008F5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Enfin, passionnée par la vente, dynamique et toujours très attentive, je souhaite réussir mes études supérieures.</w:t>
      </w:r>
    </w:p>
    <w:p w:rsidR="008F5D79" w:rsidRDefault="008F5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fr"/>
        </w:rPr>
      </w:pPr>
    </w:p>
    <w:p w:rsidR="008F5D79" w:rsidRDefault="008F5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En espérant que ma candidature soit retenue et de vous </w:t>
      </w:r>
      <w:r w:rsidR="00A312FE">
        <w:rPr>
          <w:rFonts w:ascii="Calibri" w:hAnsi="Calibri" w:cs="Calibri"/>
          <w:lang w:val="fr"/>
        </w:rPr>
        <w:t>rencontrer</w:t>
      </w:r>
      <w:r>
        <w:rPr>
          <w:rFonts w:ascii="Calibri" w:hAnsi="Calibri" w:cs="Calibri"/>
          <w:lang w:val="fr"/>
        </w:rPr>
        <w:t xml:space="preserve"> lors d'un entretien, je vous prie d'accepter Madame, Monsieur, l'expression de mes sentiments les plus respectueux.</w:t>
      </w:r>
    </w:p>
    <w:p w:rsidR="008F5D79" w:rsidRDefault="008F5D7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</w:p>
    <w:p w:rsidR="008F5D79" w:rsidRDefault="008F5D79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Djeneba N'DIAYE</w:t>
      </w:r>
    </w:p>
    <w:p w:rsidR="008F5D79" w:rsidRDefault="008F5D7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</w:p>
    <w:p w:rsidR="008F5D79" w:rsidRDefault="008F5D7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</w:p>
    <w:sectPr w:rsidR="008F5D7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FE"/>
    <w:rsid w:val="00087A3C"/>
    <w:rsid w:val="008F5D79"/>
    <w:rsid w:val="00A3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63CD8A-1510-4479-89B6-C108C654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55C84F62</Template>
  <TotalTime>0</TotalTime>
  <Pages>1</Pages>
  <Words>188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Djeneba N'DIAYE</dc:creator>
  <cp:keywords/>
  <dc:description/>
  <cp:lastModifiedBy>Djeneba N'DIAYE</cp:lastModifiedBy>
  <cp:revision>2</cp:revision>
  <dcterms:created xsi:type="dcterms:W3CDTF">2015-03-06T08:35:00Z</dcterms:created>
  <dcterms:modified xsi:type="dcterms:W3CDTF">2015-03-06T08:35:00Z</dcterms:modified>
</cp:coreProperties>
</file>