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D2" w:rsidRPr="009F452D" w:rsidRDefault="004E4455">
      <w:pPr>
        <w:spacing w:before="59"/>
        <w:ind w:left="117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C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é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nce 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DI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6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T</w:t>
      </w:r>
    </w:p>
    <w:p w:rsidR="00423DD2" w:rsidRPr="009F452D" w:rsidRDefault="00CD52C7">
      <w:pPr>
        <w:spacing w:line="260" w:lineRule="exact"/>
        <w:ind w:left="117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20 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  <w:lang w:val="fr-FR"/>
        </w:rPr>
        <w:t>promenade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 Emilie du Châtelet</w:t>
      </w:r>
    </w:p>
    <w:p w:rsidR="00423DD2" w:rsidRPr="009F452D" w:rsidRDefault="00CD52C7">
      <w:pPr>
        <w:spacing w:before="3"/>
        <w:ind w:left="117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54000 NANCY</w:t>
      </w:r>
    </w:p>
    <w:p w:rsidR="00423DD2" w:rsidRPr="009F452D" w:rsidRDefault="004E4455">
      <w:pPr>
        <w:spacing w:line="260" w:lineRule="exact"/>
        <w:ind w:left="117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sz w:val="22"/>
          <w:szCs w:val="22"/>
          <w:lang w:val="fr-FR"/>
        </w:rPr>
        <w:t>06.45.63.68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>.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05</w:t>
      </w:r>
    </w:p>
    <w:p w:rsidR="00423DD2" w:rsidRPr="009F452D" w:rsidRDefault="00423DD2">
      <w:pPr>
        <w:spacing w:before="2" w:line="180" w:lineRule="exact"/>
        <w:rPr>
          <w:sz w:val="19"/>
          <w:szCs w:val="19"/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E4455">
      <w:pPr>
        <w:spacing w:before="15"/>
        <w:ind w:right="147"/>
        <w:jc w:val="right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F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à</w:t>
      </w:r>
      <w:r w:rsidR="00CD52C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Nancy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l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="00594034">
        <w:rPr>
          <w:rFonts w:ascii="Calibri" w:eastAsia="Calibri" w:hAnsi="Calibri" w:cs="Calibri"/>
          <w:sz w:val="22"/>
          <w:szCs w:val="22"/>
          <w:lang w:val="fr-FR"/>
        </w:rPr>
        <w:t>15</w:t>
      </w:r>
      <w:r w:rsidR="00E75912">
        <w:rPr>
          <w:rFonts w:ascii="Calibri" w:eastAsia="Calibri" w:hAnsi="Calibri" w:cs="Calibri"/>
          <w:sz w:val="22"/>
          <w:szCs w:val="22"/>
          <w:lang w:val="fr-FR"/>
        </w:rPr>
        <w:t xml:space="preserve"> décembre</w:t>
      </w:r>
      <w:r w:rsidR="00CD52C7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2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0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17</w:t>
      </w:r>
    </w:p>
    <w:p w:rsidR="00423DD2" w:rsidRPr="009F452D" w:rsidRDefault="00423DD2">
      <w:pPr>
        <w:spacing w:before="3" w:line="140" w:lineRule="exact"/>
        <w:rPr>
          <w:sz w:val="14"/>
          <w:szCs w:val="14"/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E4455">
      <w:pPr>
        <w:ind w:left="117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bj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:</w:t>
      </w:r>
      <w:r w:rsidRPr="009F452D">
        <w:rPr>
          <w:rFonts w:ascii="Calibri" w:eastAsia="Calibri" w:hAnsi="Calibri" w:cs="Calibri"/>
          <w:spacing w:val="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ca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di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="00594034">
        <w:rPr>
          <w:rFonts w:ascii="Calibri" w:eastAsia="Calibri" w:hAnsi="Calibri" w:cs="Calibri"/>
          <w:spacing w:val="-1"/>
          <w:sz w:val="22"/>
          <w:szCs w:val="22"/>
          <w:lang w:val="fr-FR"/>
        </w:rPr>
        <w:t>licence professionnelle</w:t>
      </w:r>
    </w:p>
    <w:p w:rsidR="00423DD2" w:rsidRPr="009F452D" w:rsidRDefault="00423DD2">
      <w:pPr>
        <w:spacing w:before="6" w:line="120" w:lineRule="exact"/>
        <w:rPr>
          <w:sz w:val="13"/>
          <w:szCs w:val="13"/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E4455">
      <w:pPr>
        <w:ind w:left="825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Mon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20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</w:p>
    <w:p w:rsidR="00423DD2" w:rsidRPr="009F452D" w:rsidRDefault="00423DD2">
      <w:pPr>
        <w:spacing w:before="5" w:line="120" w:lineRule="exact"/>
        <w:rPr>
          <w:sz w:val="13"/>
          <w:szCs w:val="13"/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E4455">
      <w:pPr>
        <w:spacing w:line="260" w:lineRule="exact"/>
        <w:ind w:left="117" w:right="203" w:firstLine="708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ôm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é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’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un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B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nce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nce 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>f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xp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ér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3"/>
          <w:sz w:val="22"/>
          <w:szCs w:val="22"/>
          <w:lang w:val="fr-FR"/>
        </w:rPr>
        <w:t>c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s p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>f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ss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on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ll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9F452D">
        <w:rPr>
          <w:rFonts w:ascii="Calibri" w:eastAsia="Calibri" w:hAnsi="Calibri" w:cs="Calibri"/>
          <w:spacing w:val="6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je 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ou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h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6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p</w:t>
      </w:r>
      <w:r w:rsidR="00E75912">
        <w:rPr>
          <w:rFonts w:ascii="Calibri" w:eastAsia="Calibri" w:hAnsi="Calibri" w:cs="Calibri"/>
          <w:spacing w:val="1"/>
          <w:sz w:val="22"/>
          <w:szCs w:val="22"/>
          <w:lang w:val="fr-FR"/>
        </w:rPr>
        <w:t>profondir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c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on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ss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nc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q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li</w:t>
      </w:r>
      <w:r w:rsidRPr="009F452D">
        <w:rPr>
          <w:rFonts w:ascii="Calibri" w:eastAsia="Calibri" w:hAnsi="Calibri" w:cs="Calibri"/>
          <w:spacing w:val="-6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é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="00E75912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par le biais d’une </w:t>
      </w:r>
      <w:r w:rsidR="00594034">
        <w:rPr>
          <w:rFonts w:ascii="Calibri" w:eastAsia="Calibri" w:hAnsi="Calibri" w:cs="Calibri"/>
          <w:spacing w:val="-1"/>
          <w:sz w:val="22"/>
          <w:szCs w:val="22"/>
          <w:lang w:val="fr-FR"/>
        </w:rPr>
        <w:t>licence professionnelle.</w:t>
      </w:r>
      <w:bookmarkStart w:id="0" w:name="_GoBack"/>
      <w:bookmarkEnd w:id="0"/>
    </w:p>
    <w:p w:rsidR="00423DD2" w:rsidRPr="009F452D" w:rsidRDefault="00423DD2">
      <w:pPr>
        <w:spacing w:before="13" w:line="260" w:lineRule="exact"/>
        <w:rPr>
          <w:sz w:val="26"/>
          <w:szCs w:val="26"/>
          <w:lang w:val="fr-FR"/>
        </w:rPr>
      </w:pPr>
    </w:p>
    <w:p w:rsidR="00423DD2" w:rsidRPr="004E4455" w:rsidRDefault="004E4455" w:rsidP="004E4455">
      <w:pPr>
        <w:spacing w:line="260" w:lineRule="exact"/>
        <w:ind w:left="117"/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</w:pPr>
      <w:r>
        <w:rPr>
          <w:rFonts w:ascii="Calibri" w:eastAsia="Calibri" w:hAnsi="Calibri" w:cs="Calibri"/>
          <w:position w:val="1"/>
          <w:sz w:val="22"/>
          <w:szCs w:val="22"/>
          <w:lang w:val="fr-FR"/>
        </w:rPr>
        <w:t>Dynamique, organisée et rigoureuse, j’aime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 d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é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fi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s 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4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je</w:t>
      </w:r>
      <w:r w:rsidRPr="009F452D">
        <w:rPr>
          <w:rFonts w:ascii="Calibri" w:eastAsia="Calibri" w:hAnsi="Calibri" w:cs="Calibri"/>
          <w:spacing w:val="4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me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do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ne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 mo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y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ns de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3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à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b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4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on</w:t>
      </w:r>
      <w:r w:rsidRPr="009F452D">
        <w:rPr>
          <w:rFonts w:ascii="Calibri" w:eastAsia="Calibri" w:hAnsi="Calibri" w:cs="Calibri"/>
          <w:spacing w:val="9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.</w:t>
      </w:r>
    </w:p>
    <w:p w:rsidR="00423DD2" w:rsidRPr="009F452D" w:rsidRDefault="00E75912" w:rsidP="00E75912">
      <w:pPr>
        <w:rPr>
          <w:rFonts w:ascii="Calibri" w:eastAsia="Calibri" w:hAnsi="Calibri" w:cs="Calibri"/>
          <w:sz w:val="22"/>
          <w:szCs w:val="22"/>
          <w:lang w:val="fr-FR"/>
        </w:rPr>
      </w:pPr>
      <w:r>
        <w:rPr>
          <w:sz w:val="26"/>
          <w:szCs w:val="26"/>
          <w:lang w:val="fr-FR"/>
        </w:rPr>
        <w:t xml:space="preserve">  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Do</w:t>
      </w:r>
      <w:r w:rsidR="004E4455" w:rsidRPr="009F452D">
        <w:rPr>
          <w:rFonts w:ascii="Calibri" w:eastAsia="Calibri" w:hAnsi="Calibri" w:cs="Calibri"/>
          <w:spacing w:val="-6"/>
          <w:sz w:val="22"/>
          <w:szCs w:val="22"/>
          <w:lang w:val="fr-FR"/>
        </w:rPr>
        <w:t>t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e d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’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un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o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="004E4455"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de</w:t>
      </w:r>
      <w:r w:rsidR="004E4455"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 xml:space="preserve">ns </w:t>
      </w:r>
      <w:r w:rsidR="004E4455"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="004E4455"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a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on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n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c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li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n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 xml:space="preserve">t 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es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t</w:t>
      </w:r>
      <w:r w:rsidR="004E4455"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ma</w:t>
      </w:r>
      <w:r w:rsidR="004E4455"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pr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o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té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J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="004E4455" w:rsidRPr="009F452D">
        <w:rPr>
          <w:rFonts w:ascii="Calibri" w:eastAsia="Calibri" w:hAnsi="Calibri" w:cs="Calibri"/>
          <w:spacing w:val="-15"/>
          <w:sz w:val="22"/>
          <w:szCs w:val="22"/>
          <w:lang w:val="fr-FR"/>
        </w:rPr>
        <w:t>’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acc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u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illi</w:t>
      </w:r>
      <w:r w:rsidR="004E4455" w:rsidRPr="009F452D">
        <w:rPr>
          <w:rFonts w:ascii="Calibri" w:eastAsia="Calibri" w:hAnsi="Calibri" w:cs="Calibri"/>
          <w:spacing w:val="-21"/>
          <w:sz w:val="22"/>
          <w:szCs w:val="22"/>
          <w:lang w:val="fr-FR"/>
        </w:rPr>
        <w:t>r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="004E4455" w:rsidRPr="009F452D">
        <w:rPr>
          <w:rFonts w:ascii="Calibri" w:eastAsia="Calibri" w:hAnsi="Calibri" w:cs="Calibri"/>
          <w:spacing w:val="-15"/>
          <w:sz w:val="22"/>
          <w:szCs w:val="22"/>
          <w:lang w:val="fr-FR"/>
        </w:rPr>
        <w:t>’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o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n</w:t>
      </w:r>
      <w:r w:rsidR="004E4455" w:rsidRPr="009F452D">
        <w:rPr>
          <w:rFonts w:ascii="Calibri" w:eastAsia="Calibri" w:hAnsi="Calibri" w:cs="Calibri"/>
          <w:spacing w:val="-6"/>
          <w:sz w:val="22"/>
          <w:szCs w:val="22"/>
          <w:lang w:val="fr-FR"/>
        </w:rPr>
        <w:t>t</w:t>
      </w:r>
      <w:r w:rsidR="004E4455"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-21"/>
          <w:sz w:val="22"/>
          <w:szCs w:val="22"/>
          <w:lang w:val="fr-FR"/>
        </w:rPr>
        <w:t>r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c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on</w:t>
      </w:r>
      <w:r w:rsidR="004E4455"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ill</w:t>
      </w:r>
      <w:r w:rsidR="004E4455"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4E4455" w:rsidRPr="009F452D">
        <w:rPr>
          <w:rFonts w:ascii="Calibri" w:eastAsia="Calibri" w:hAnsi="Calibri" w:cs="Calibri"/>
          <w:spacing w:val="-21"/>
          <w:sz w:val="22"/>
          <w:szCs w:val="22"/>
          <w:lang w:val="fr-FR"/>
        </w:rPr>
        <w:t>r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="004E4455"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4E4455"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="004E4455"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</w:p>
    <w:p w:rsidR="00423DD2" w:rsidRPr="009F452D" w:rsidRDefault="004E4455">
      <w:pPr>
        <w:spacing w:line="260" w:lineRule="exact"/>
        <w:ind w:left="117"/>
        <w:rPr>
          <w:rFonts w:ascii="Calibri" w:eastAsia="Calibri" w:hAnsi="Calibri" w:cs="Calibri"/>
          <w:sz w:val="22"/>
          <w:szCs w:val="22"/>
          <w:lang w:val="fr-FR"/>
        </w:rPr>
      </w:pPr>
      <w:proofErr w:type="gramStart"/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f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e</w:t>
      </w:r>
      <w:proofErr w:type="gramEnd"/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4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fi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é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li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25"/>
          <w:position w:val="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.</w:t>
      </w:r>
    </w:p>
    <w:p w:rsidR="00423DD2" w:rsidRPr="009F452D" w:rsidRDefault="004E4455">
      <w:pPr>
        <w:spacing w:line="260" w:lineRule="exact"/>
        <w:ind w:left="117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nfi</w:t>
      </w:r>
      <w:r w:rsidRPr="009F452D">
        <w:rPr>
          <w:rFonts w:ascii="Calibri" w:eastAsia="Calibri" w:hAnsi="Calibri" w:cs="Calibri"/>
          <w:spacing w:val="-4"/>
          <w:position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,</w:t>
      </w:r>
      <w:r w:rsidRPr="009F452D">
        <w:rPr>
          <w:rFonts w:ascii="Calibri" w:eastAsia="Calibri" w:hAnsi="Calibri" w:cs="Calibri"/>
          <w:spacing w:val="3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je 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4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ca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p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b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e de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ra</w:t>
      </w:r>
      <w:r w:rsidRPr="009F452D">
        <w:rPr>
          <w:rFonts w:ascii="Calibri" w:eastAsia="Calibri" w:hAnsi="Calibri" w:cs="Calibri"/>
          <w:spacing w:val="-4"/>
          <w:position w:val="1"/>
          <w:sz w:val="22"/>
          <w:szCs w:val="22"/>
          <w:lang w:val="fr-FR"/>
        </w:rPr>
        <w:t>v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ill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3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4"/>
          <w:position w:val="1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6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on</w:t>
      </w:r>
      <w:r w:rsidRPr="009F452D">
        <w:rPr>
          <w:rFonts w:ascii="Calibri" w:eastAsia="Calibri" w:hAnsi="Calibri" w:cs="Calibri"/>
          <w:spacing w:val="4"/>
          <w:position w:val="1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e 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t 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4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5"/>
          <w:position w:val="1"/>
          <w:sz w:val="22"/>
          <w:szCs w:val="22"/>
          <w:lang w:val="fr-FR"/>
        </w:rPr>
        <w:t>’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p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ra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p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4"/>
          <w:position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.</w:t>
      </w:r>
      <w:r w:rsidRPr="009F452D">
        <w:rPr>
          <w:rFonts w:ascii="Calibri" w:eastAsia="Calibri" w:hAnsi="Calibri" w:cs="Calibri"/>
          <w:spacing w:val="6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3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spacing w:val="-15"/>
          <w:position w:val="1"/>
          <w:sz w:val="22"/>
          <w:szCs w:val="22"/>
          <w:lang w:val="fr-FR"/>
        </w:rPr>
        <w:t>’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e 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v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c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l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4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6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â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c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h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</w:t>
      </w:r>
    </w:p>
    <w:p w:rsidR="00423DD2" w:rsidRPr="009F452D" w:rsidRDefault="004E4455">
      <w:pPr>
        <w:spacing w:line="260" w:lineRule="exact"/>
        <w:ind w:left="117"/>
        <w:rPr>
          <w:rFonts w:ascii="Calibri" w:eastAsia="Calibri" w:hAnsi="Calibri" w:cs="Calibri"/>
          <w:sz w:val="22"/>
          <w:szCs w:val="22"/>
          <w:lang w:val="fr-FR"/>
        </w:rPr>
      </w:pPr>
      <w:proofErr w:type="gramStart"/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dm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ini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st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ra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v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</w:t>
      </w:r>
      <w:proofErr w:type="gramEnd"/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4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b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ea</w:t>
      </w:r>
      <w:r w:rsidRPr="009F452D">
        <w:rPr>
          <w:rFonts w:ascii="Calibri" w:eastAsia="Calibri" w:hAnsi="Calibri" w:cs="Calibri"/>
          <w:spacing w:val="4"/>
          <w:position w:val="1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q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,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je 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s 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ra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v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ill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v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c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l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s ou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il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s 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f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5"/>
          <w:position w:val="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q</w:t>
      </w:r>
      <w:r w:rsidRPr="009F452D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2"/>
          <w:position w:val="1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position w:val="1"/>
          <w:sz w:val="22"/>
          <w:szCs w:val="22"/>
          <w:lang w:val="fr-FR"/>
        </w:rPr>
        <w:t>.</w:t>
      </w:r>
    </w:p>
    <w:p w:rsidR="00423DD2" w:rsidRPr="009F452D" w:rsidRDefault="00423DD2">
      <w:pPr>
        <w:spacing w:before="7" w:line="260" w:lineRule="exact"/>
        <w:rPr>
          <w:sz w:val="26"/>
          <w:szCs w:val="26"/>
          <w:lang w:val="fr-FR"/>
        </w:rPr>
      </w:pPr>
    </w:p>
    <w:p w:rsidR="00423DD2" w:rsidRPr="009F452D" w:rsidRDefault="004E4455">
      <w:pPr>
        <w:spacing w:line="260" w:lineRule="exact"/>
        <w:ind w:left="117" w:right="931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e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é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nt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q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ma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ca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di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ure 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>v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6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on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t q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'une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o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c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h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ne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nco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 p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tt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v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ous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xpr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mb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on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.</w:t>
      </w:r>
    </w:p>
    <w:p w:rsidR="00423DD2" w:rsidRPr="009F452D" w:rsidRDefault="00423DD2">
      <w:pPr>
        <w:spacing w:before="13" w:line="260" w:lineRule="exact"/>
        <w:rPr>
          <w:sz w:val="26"/>
          <w:szCs w:val="26"/>
          <w:lang w:val="fr-FR"/>
        </w:rPr>
      </w:pPr>
    </w:p>
    <w:p w:rsidR="00423DD2" w:rsidRPr="009F452D" w:rsidRDefault="004E4455">
      <w:pPr>
        <w:ind w:left="117"/>
        <w:rPr>
          <w:rFonts w:ascii="Calibri" w:eastAsia="Calibri" w:hAnsi="Calibri" w:cs="Calibri"/>
          <w:sz w:val="22"/>
          <w:szCs w:val="22"/>
          <w:lang w:val="fr-FR"/>
        </w:rPr>
      </w:pP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J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v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ous pr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d'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g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é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21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d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Mon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20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9F452D">
        <w:rPr>
          <w:rFonts w:ascii="Calibri" w:eastAsia="Calibri" w:hAnsi="Calibri" w:cs="Calibri"/>
          <w:spacing w:val="3"/>
          <w:sz w:val="22"/>
          <w:szCs w:val="22"/>
          <w:lang w:val="fr-FR"/>
        </w:rPr>
        <w:t>'</w:t>
      </w:r>
      <w:r w:rsidRPr="009F452D">
        <w:rPr>
          <w:rFonts w:ascii="Calibri" w:eastAsia="Calibri" w:hAnsi="Calibri" w:cs="Calibri"/>
          <w:spacing w:val="-5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5"/>
          <w:sz w:val="22"/>
          <w:szCs w:val="22"/>
          <w:lang w:val="fr-FR"/>
        </w:rPr>
        <w:t>x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r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ss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on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9F452D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i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9F452D">
        <w:rPr>
          <w:rFonts w:ascii="Calibri" w:eastAsia="Calibri" w:hAnsi="Calibri" w:cs="Calibri"/>
          <w:spacing w:val="3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pacing w:val="-4"/>
          <w:sz w:val="22"/>
          <w:szCs w:val="22"/>
          <w:lang w:val="fr-FR"/>
        </w:rPr>
        <w:t>n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re</w:t>
      </w:r>
      <w:r w:rsidRPr="009F452D">
        <w:rPr>
          <w:rFonts w:ascii="Calibri" w:eastAsia="Calibri" w:hAnsi="Calibri" w:cs="Calibri"/>
          <w:spacing w:val="2"/>
          <w:sz w:val="22"/>
          <w:szCs w:val="22"/>
          <w:lang w:val="fr-FR"/>
        </w:rPr>
        <w:t>s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ec</w:t>
      </w:r>
      <w:r w:rsidRPr="009F452D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9F452D">
        <w:rPr>
          <w:rFonts w:ascii="Calibri" w:eastAsia="Calibri" w:hAnsi="Calibri" w:cs="Calibri"/>
          <w:spacing w:val="4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9F452D">
        <w:rPr>
          <w:rFonts w:ascii="Calibri" w:eastAsia="Calibri" w:hAnsi="Calibri" w:cs="Calibri"/>
          <w:spacing w:val="1"/>
          <w:sz w:val="22"/>
          <w:szCs w:val="22"/>
          <w:lang w:val="fr-FR"/>
        </w:rPr>
        <w:t>x</w:t>
      </w:r>
      <w:r w:rsidRPr="009F452D">
        <w:rPr>
          <w:rFonts w:ascii="Calibri" w:eastAsia="Calibri" w:hAnsi="Calibri" w:cs="Calibri"/>
          <w:sz w:val="22"/>
          <w:szCs w:val="22"/>
          <w:lang w:val="fr-FR"/>
        </w:rPr>
        <w:t>.</w:t>
      </w: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line="200" w:lineRule="exact"/>
        <w:rPr>
          <w:lang w:val="fr-FR"/>
        </w:rPr>
      </w:pPr>
    </w:p>
    <w:p w:rsidR="00423DD2" w:rsidRPr="009F452D" w:rsidRDefault="00423DD2">
      <w:pPr>
        <w:spacing w:before="7" w:line="200" w:lineRule="exact"/>
        <w:rPr>
          <w:lang w:val="fr-FR"/>
        </w:rPr>
      </w:pPr>
    </w:p>
    <w:p w:rsidR="00423DD2" w:rsidRDefault="004E4455">
      <w:pPr>
        <w:ind w:left="559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</w:p>
    <w:sectPr w:rsidR="00423DD2">
      <w:type w:val="continuous"/>
      <w:pgSz w:w="11920" w:h="16840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24CFB"/>
    <w:multiLevelType w:val="multilevel"/>
    <w:tmpl w:val="1122BA4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D2"/>
    <w:rsid w:val="00004BCE"/>
    <w:rsid w:val="00120847"/>
    <w:rsid w:val="00423DD2"/>
    <w:rsid w:val="004E4455"/>
    <w:rsid w:val="0057154E"/>
    <w:rsid w:val="00594034"/>
    <w:rsid w:val="009F452D"/>
    <w:rsid w:val="00CD52C7"/>
    <w:rsid w:val="00E22A7E"/>
    <w:rsid w:val="00E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06002-37A9-415D-9BDB-F7D29FFE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7CB68541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Clemence ODINOT</dc:creator>
  <cp:lastModifiedBy>Clemence ODINOT</cp:lastModifiedBy>
  <cp:revision>2</cp:revision>
  <dcterms:created xsi:type="dcterms:W3CDTF">2017-12-15T10:35:00Z</dcterms:created>
  <dcterms:modified xsi:type="dcterms:W3CDTF">2017-12-15T10:35:00Z</dcterms:modified>
</cp:coreProperties>
</file>