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D2" w:rsidRDefault="00AB091C" w:rsidP="00AB091C">
      <w:pPr>
        <w:spacing w:after="0" w:line="240" w:lineRule="auto"/>
      </w:pPr>
      <w:r>
        <w:t>Monique-Andrée KOUAME</w:t>
      </w:r>
    </w:p>
    <w:p w:rsidR="00AB091C" w:rsidRDefault="00AB091C" w:rsidP="00AB091C">
      <w:pPr>
        <w:spacing w:after="0" w:line="240" w:lineRule="auto"/>
      </w:pPr>
      <w:r>
        <w:t>154 RUE Etienne Dolet</w:t>
      </w:r>
    </w:p>
    <w:p w:rsidR="00AB091C" w:rsidRDefault="00AB091C" w:rsidP="00AB091C">
      <w:pPr>
        <w:spacing w:after="0" w:line="240" w:lineRule="auto"/>
      </w:pPr>
      <w:r>
        <w:t>94140 Alfortville</w:t>
      </w:r>
    </w:p>
    <w:p w:rsidR="00AB091C" w:rsidRDefault="00AB091C" w:rsidP="00AB091C">
      <w:pPr>
        <w:spacing w:after="0" w:line="240" w:lineRule="auto"/>
      </w:pPr>
      <w:r>
        <w:t>Tel :</w:t>
      </w:r>
      <w:r w:rsidRPr="00AB091C">
        <w:t xml:space="preserve"> 06 51 83 52 95</w:t>
      </w:r>
    </w:p>
    <w:p w:rsidR="00AB091C" w:rsidRDefault="00AB091C" w:rsidP="00AB091C">
      <w:pPr>
        <w:spacing w:after="0" w:line="240" w:lineRule="auto"/>
      </w:pPr>
      <w:r w:rsidRPr="00AB091C">
        <w:t>E-mail :</w:t>
      </w:r>
      <w:r w:rsidRPr="00AB091C">
        <w:tab/>
        <w:t>maao68@hotmail.fr</w:t>
      </w:r>
    </w:p>
    <w:p w:rsidR="00AB091C" w:rsidRDefault="00AB091C" w:rsidP="00AB091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091C" w:rsidRDefault="00AB091C" w:rsidP="00AB091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F27">
        <w:t xml:space="preserve">Monsieur Marc PICONE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4F27">
        <w:tab/>
        <w:t>Responsable Administratif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4FE4">
        <w:t>ENASS</w:t>
      </w:r>
      <w:r>
        <w:tab/>
      </w:r>
    </w:p>
    <w:p w:rsidR="00AB091C" w:rsidRDefault="00AB09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Paris, le jeudi </w:t>
      </w:r>
      <w:r w:rsidR="006171CE">
        <w:t>28</w:t>
      </w:r>
      <w:bookmarkStart w:id="0" w:name="_GoBack"/>
      <w:bookmarkEnd w:id="0"/>
      <w:r>
        <w:t xml:space="preserve"> mai 2015</w:t>
      </w:r>
    </w:p>
    <w:p w:rsidR="00AB091C" w:rsidRDefault="00AB09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283">
        <w:t>Monsieur,</w:t>
      </w:r>
    </w:p>
    <w:p w:rsidR="008F47D6" w:rsidRDefault="00D24ED2" w:rsidP="008F47D6">
      <w:pPr>
        <w:ind w:left="705"/>
      </w:pPr>
      <w:r>
        <w:t>Prochainement  diplômé  d’un BTS Assurance, je souhaite poursuivre</w:t>
      </w:r>
      <w:r w:rsidR="006171CE">
        <w:t xml:space="preserve"> </w:t>
      </w:r>
      <w:r>
        <w:t xml:space="preserve"> mes </w:t>
      </w:r>
      <w:r w:rsidR="006171CE">
        <w:t xml:space="preserve">études </w:t>
      </w:r>
      <w:r>
        <w:t xml:space="preserve"> dans une branche qui me correspond totalement.</w:t>
      </w:r>
    </w:p>
    <w:p w:rsidR="00AB091C" w:rsidRDefault="00D24ED2" w:rsidP="008F47D6">
      <w:pPr>
        <w:ind w:left="705"/>
      </w:pPr>
      <w:r>
        <w:t xml:space="preserve">Ayant pour objectif de devenir conseillère en assurance auprès des </w:t>
      </w:r>
      <w:r w:rsidR="00A54F27">
        <w:t>entreprises, j’ai</w:t>
      </w:r>
      <w:r>
        <w:t xml:space="preserve"> besoin d’une formation de </w:t>
      </w:r>
      <w:r w:rsidR="00B12283">
        <w:t>qualité, mais</w:t>
      </w:r>
      <w:r>
        <w:t xml:space="preserve"> aussi d’acquérir de l’</w:t>
      </w:r>
      <w:r w:rsidR="00CE4CDD">
        <w:t>expérience</w:t>
      </w:r>
      <w:r>
        <w:t xml:space="preserve"> </w:t>
      </w:r>
      <w:r w:rsidR="00CE4CDD">
        <w:t xml:space="preserve">grâce </w:t>
      </w:r>
      <w:r>
        <w:t xml:space="preserve"> à des </w:t>
      </w:r>
      <w:r w:rsidR="00CE4CDD">
        <w:t xml:space="preserve">stages, et ce, </w:t>
      </w:r>
      <w:r>
        <w:t>dans le but d’</w:t>
      </w:r>
      <w:r w:rsidR="00CE4CDD">
        <w:t xml:space="preserve">être le </w:t>
      </w:r>
      <w:r>
        <w:t xml:space="preserve"> plus efficace  </w:t>
      </w:r>
      <w:r w:rsidR="00CE4CDD">
        <w:t>possible à l’issue de mes études.</w:t>
      </w:r>
    </w:p>
    <w:p w:rsidR="00CE4CDD" w:rsidRDefault="00CE4CDD" w:rsidP="008F47D6">
      <w:pPr>
        <w:ind w:left="705"/>
      </w:pPr>
      <w:r>
        <w:t>Convaincu par votre programme, c’est avec un vif intérêt que je vous propose ma candidature.</w:t>
      </w:r>
    </w:p>
    <w:p w:rsidR="00CE4CDD" w:rsidRDefault="00CE4CDD" w:rsidP="008F47D6">
      <w:pPr>
        <w:ind w:left="705"/>
      </w:pPr>
      <w:r>
        <w:t xml:space="preserve">De nature rigoureuse et dynamique et </w:t>
      </w:r>
      <w:r w:rsidR="006171CE">
        <w:t>possédante</w:t>
      </w:r>
      <w:r>
        <w:t xml:space="preserve"> des connaissances en informatique, je pense réunir certaines des qualités nécessaires pour réussir  cette année.</w:t>
      </w:r>
    </w:p>
    <w:p w:rsidR="00CE4CDD" w:rsidRDefault="00CE4CDD" w:rsidP="008F47D6">
      <w:pPr>
        <w:ind w:left="705"/>
      </w:pPr>
      <w:r>
        <w:t>En vous remerciant de l’intérêt que vous porterez à ma candidature et dans l’attente d’une réponse de votre part, je vous prie d’agréer, Monsieur, l’expression de mes salutations distinguées.</w:t>
      </w:r>
    </w:p>
    <w:p w:rsidR="00CE4CDD" w:rsidRDefault="00362FD7" w:rsidP="008F47D6">
      <w:pPr>
        <w:ind w:left="705"/>
      </w:pPr>
      <w:r>
        <w:tab/>
      </w:r>
      <w:r>
        <w:tab/>
      </w:r>
    </w:p>
    <w:p w:rsidR="00362FD7" w:rsidRDefault="00362FD7" w:rsidP="008F47D6">
      <w:pPr>
        <w:ind w:left="705"/>
      </w:pPr>
    </w:p>
    <w:p w:rsidR="00362FD7" w:rsidRDefault="00362FD7" w:rsidP="008F47D6">
      <w:pPr>
        <w:ind w:left="705"/>
      </w:pPr>
    </w:p>
    <w:p w:rsidR="00362FD7" w:rsidRDefault="00362FD7" w:rsidP="008F47D6">
      <w:pPr>
        <w:ind w:left="705"/>
      </w:pPr>
    </w:p>
    <w:p w:rsidR="00362FD7" w:rsidRDefault="00362FD7" w:rsidP="008F47D6">
      <w:pPr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Monique-Andrée KOUAME</w:t>
      </w:r>
    </w:p>
    <w:sectPr w:rsidR="0036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1C"/>
    <w:rsid w:val="001748F5"/>
    <w:rsid w:val="00362FD7"/>
    <w:rsid w:val="006171CE"/>
    <w:rsid w:val="006815B9"/>
    <w:rsid w:val="007D4FE4"/>
    <w:rsid w:val="008F47D6"/>
    <w:rsid w:val="00A54F27"/>
    <w:rsid w:val="00AB091C"/>
    <w:rsid w:val="00B12283"/>
    <w:rsid w:val="00CE4CDD"/>
    <w:rsid w:val="00D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09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0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192B5FB6</Template>
  <TotalTime>57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Monique-Andrée KOUAME</dc:creator>
  <cp:lastModifiedBy>Monique-Andrée KOUAME</cp:lastModifiedBy>
  <cp:revision>7</cp:revision>
  <dcterms:created xsi:type="dcterms:W3CDTF">2015-05-14T18:46:00Z</dcterms:created>
  <dcterms:modified xsi:type="dcterms:W3CDTF">2015-05-28T10:35:00Z</dcterms:modified>
</cp:coreProperties>
</file>