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8A" w:rsidRDefault="007133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Mme Florence LEMER</w:t>
      </w:r>
    </w:p>
    <w:p w:rsidR="00694E8A" w:rsidRDefault="007133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13 </w:t>
      </w:r>
      <w:proofErr w:type="gramStart"/>
      <w:r>
        <w:rPr>
          <w:sz w:val="26"/>
          <w:szCs w:val="26"/>
        </w:rPr>
        <w:t>route</w:t>
      </w:r>
      <w:proofErr w:type="gramEnd"/>
      <w:r>
        <w:rPr>
          <w:sz w:val="26"/>
          <w:szCs w:val="26"/>
        </w:rPr>
        <w:t xml:space="preserve"> de la </w:t>
      </w:r>
      <w:proofErr w:type="spellStart"/>
      <w:r>
        <w:rPr>
          <w:sz w:val="26"/>
          <w:szCs w:val="26"/>
        </w:rPr>
        <w:t>lévrière</w:t>
      </w:r>
      <w:proofErr w:type="spellEnd"/>
    </w:p>
    <w:p w:rsidR="00694E8A" w:rsidRDefault="007133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27150 Mesnil sous Vienne</w:t>
      </w:r>
    </w:p>
    <w:p w:rsidR="00694E8A" w:rsidRDefault="0071339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</w:p>
    <w:p w:rsidR="00694E8A" w:rsidRDefault="00713393" w:rsidP="00600968">
      <w:pPr>
        <w:pStyle w:val="Standard"/>
        <w:ind w:left="5670" w:hanging="5670"/>
        <w:rPr>
          <w:sz w:val="26"/>
          <w:szCs w:val="26"/>
        </w:rPr>
      </w:pPr>
      <w:r>
        <w:rPr>
          <w:sz w:val="26"/>
          <w:szCs w:val="26"/>
        </w:rPr>
        <w:t xml:space="preserve">Tél : </w:t>
      </w:r>
      <w:r w:rsidR="006F4607">
        <w:rPr>
          <w:sz w:val="26"/>
          <w:szCs w:val="26"/>
        </w:rPr>
        <w:t>07.83.86.57.88</w:t>
      </w:r>
      <w:r w:rsidR="00600968" w:rsidRPr="00600968">
        <w:rPr>
          <w:sz w:val="26"/>
          <w:szCs w:val="26"/>
        </w:rPr>
        <w:t xml:space="preserve"> </w:t>
      </w:r>
      <w:r w:rsidR="00600968">
        <w:rPr>
          <w:sz w:val="26"/>
          <w:szCs w:val="26"/>
        </w:rPr>
        <w:tab/>
      </w:r>
      <w:r w:rsidR="00600968">
        <w:rPr>
          <w:sz w:val="26"/>
          <w:szCs w:val="26"/>
        </w:rPr>
        <w:t>CNAM PARIS</w:t>
      </w:r>
    </w:p>
    <w:p w:rsidR="009F77A4" w:rsidRDefault="006F4607" w:rsidP="002C2C18">
      <w:pPr>
        <w:pStyle w:val="Standard"/>
        <w:ind w:left="5670" w:hanging="5670"/>
        <w:rPr>
          <w:sz w:val="26"/>
          <w:szCs w:val="26"/>
        </w:rPr>
      </w:pPr>
      <w:hyperlink r:id="rId8" w:history="1">
        <w:r w:rsidRPr="00F17915">
          <w:rPr>
            <w:rStyle w:val="Lienhypertexte"/>
            <w:sz w:val="26"/>
            <w:szCs w:val="26"/>
          </w:rPr>
          <w:t>Mmeflorence.lemer@gmail.com</w:t>
        </w:r>
      </w:hyperlink>
      <w:r>
        <w:rPr>
          <w:color w:val="000000"/>
          <w:sz w:val="26"/>
          <w:szCs w:val="26"/>
        </w:rPr>
        <w:tab/>
      </w:r>
    </w:p>
    <w:p w:rsidR="00ED2006" w:rsidRDefault="00600968" w:rsidP="006F460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D2006" w:rsidRDefault="00ED2006" w:rsidP="00ED2006">
      <w:pPr>
        <w:pStyle w:val="Standard"/>
        <w:rPr>
          <w:sz w:val="26"/>
          <w:szCs w:val="26"/>
        </w:rPr>
      </w:pPr>
    </w:p>
    <w:p w:rsidR="00694E8A" w:rsidRDefault="00713393" w:rsidP="00ED2006">
      <w:pPr>
        <w:pStyle w:val="Standard"/>
        <w:ind w:firstLine="5670"/>
        <w:rPr>
          <w:sz w:val="26"/>
          <w:szCs w:val="26"/>
        </w:rPr>
      </w:pPr>
      <w:r w:rsidRPr="002C2C18">
        <w:rPr>
          <w:sz w:val="26"/>
          <w:szCs w:val="26"/>
        </w:rPr>
        <w:t xml:space="preserve">A Mesnil sous Vienne, le </w:t>
      </w:r>
      <w:r w:rsidR="006F4607">
        <w:rPr>
          <w:sz w:val="26"/>
          <w:szCs w:val="26"/>
        </w:rPr>
        <w:t>06/05/15</w:t>
      </w:r>
      <w:r w:rsidRPr="002C2C18">
        <w:rPr>
          <w:sz w:val="26"/>
          <w:szCs w:val="26"/>
        </w:rPr>
        <w:t>.</w:t>
      </w:r>
    </w:p>
    <w:p w:rsidR="00467BB7" w:rsidRDefault="00467BB7" w:rsidP="00ED2006">
      <w:pPr>
        <w:pStyle w:val="Standard"/>
        <w:ind w:firstLine="5670"/>
        <w:rPr>
          <w:sz w:val="26"/>
          <w:szCs w:val="26"/>
        </w:rPr>
      </w:pPr>
    </w:p>
    <w:p w:rsidR="00467BB7" w:rsidRPr="002C2C18" w:rsidRDefault="00467BB7" w:rsidP="00ED2006">
      <w:pPr>
        <w:pStyle w:val="Standard"/>
        <w:ind w:firstLine="5670"/>
        <w:rPr>
          <w:sz w:val="26"/>
          <w:szCs w:val="26"/>
        </w:rPr>
      </w:pPr>
    </w:p>
    <w:p w:rsidR="00694E8A" w:rsidRPr="002C2C18" w:rsidRDefault="00694E8A">
      <w:pPr>
        <w:pStyle w:val="Standard"/>
        <w:rPr>
          <w:b/>
          <w:sz w:val="26"/>
          <w:szCs w:val="26"/>
        </w:rPr>
      </w:pPr>
    </w:p>
    <w:p w:rsidR="00694E8A" w:rsidRDefault="00E616DC" w:rsidP="006F460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Objet : </w:t>
      </w:r>
      <w:r w:rsidR="006F4607">
        <w:rPr>
          <w:sz w:val="26"/>
          <w:szCs w:val="26"/>
        </w:rPr>
        <w:t>Candi</w:t>
      </w:r>
      <w:r w:rsidR="00600968">
        <w:rPr>
          <w:sz w:val="26"/>
          <w:szCs w:val="26"/>
        </w:rPr>
        <w:t>dature licence pro C</w:t>
      </w:r>
      <w:r w:rsidR="00467BB7">
        <w:rPr>
          <w:sz w:val="26"/>
          <w:szCs w:val="26"/>
        </w:rPr>
        <w:t>onseill</w:t>
      </w:r>
      <w:r w:rsidR="006F4607">
        <w:rPr>
          <w:sz w:val="26"/>
          <w:szCs w:val="26"/>
        </w:rPr>
        <w:t>er,</w:t>
      </w:r>
      <w:r w:rsidR="00467BB7">
        <w:rPr>
          <w:sz w:val="26"/>
          <w:szCs w:val="26"/>
        </w:rPr>
        <w:t xml:space="preserve"> </w:t>
      </w:r>
      <w:r w:rsidR="00600968">
        <w:rPr>
          <w:sz w:val="26"/>
          <w:szCs w:val="26"/>
        </w:rPr>
        <w:t>S</w:t>
      </w:r>
      <w:r w:rsidR="00467BB7">
        <w:rPr>
          <w:sz w:val="26"/>
          <w:szCs w:val="26"/>
        </w:rPr>
        <w:t>ouscripteur,</w:t>
      </w:r>
    </w:p>
    <w:p w:rsidR="00467BB7" w:rsidRDefault="00600968" w:rsidP="006F4607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Gestionnaire</w:t>
      </w:r>
      <w:r w:rsidR="00467BB7">
        <w:rPr>
          <w:sz w:val="26"/>
          <w:szCs w:val="26"/>
        </w:rPr>
        <w:t xml:space="preserve"> en assurance.</w:t>
      </w:r>
    </w:p>
    <w:p w:rsidR="00694E8A" w:rsidRDefault="00694E8A">
      <w:pPr>
        <w:pStyle w:val="Standard"/>
        <w:rPr>
          <w:sz w:val="26"/>
          <w:szCs w:val="26"/>
        </w:rPr>
      </w:pPr>
    </w:p>
    <w:p w:rsidR="00694E8A" w:rsidRDefault="00694E8A">
      <w:pPr>
        <w:pStyle w:val="Standard"/>
        <w:rPr>
          <w:sz w:val="26"/>
          <w:szCs w:val="26"/>
        </w:rPr>
      </w:pPr>
    </w:p>
    <w:p w:rsidR="00694E8A" w:rsidRDefault="00694E8A">
      <w:pPr>
        <w:pStyle w:val="Standard"/>
        <w:rPr>
          <w:sz w:val="26"/>
          <w:szCs w:val="26"/>
        </w:rPr>
      </w:pPr>
    </w:p>
    <w:p w:rsidR="00694E8A" w:rsidRDefault="00467BB7" w:rsidP="004A69F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Madame, </w:t>
      </w:r>
      <w:r w:rsidR="00ED2006">
        <w:rPr>
          <w:sz w:val="26"/>
          <w:szCs w:val="26"/>
        </w:rPr>
        <w:t>Monsieur</w:t>
      </w:r>
      <w:r w:rsidR="00744A6F">
        <w:rPr>
          <w:sz w:val="26"/>
          <w:szCs w:val="26"/>
        </w:rPr>
        <w:t>,</w:t>
      </w:r>
      <w:r w:rsidR="005C7B0D">
        <w:rPr>
          <w:sz w:val="26"/>
          <w:szCs w:val="26"/>
        </w:rPr>
        <w:t xml:space="preserve"> </w:t>
      </w:r>
    </w:p>
    <w:p w:rsidR="00694E8A" w:rsidRDefault="00694E8A" w:rsidP="004A69F1">
      <w:pPr>
        <w:pStyle w:val="Standard"/>
        <w:jc w:val="both"/>
        <w:rPr>
          <w:sz w:val="26"/>
          <w:szCs w:val="26"/>
        </w:rPr>
      </w:pPr>
    </w:p>
    <w:p w:rsidR="00600968" w:rsidRDefault="00600968" w:rsidP="004A69F1">
      <w:pPr>
        <w:pStyle w:val="Standard"/>
        <w:jc w:val="both"/>
        <w:rPr>
          <w:sz w:val="26"/>
          <w:szCs w:val="26"/>
        </w:rPr>
      </w:pPr>
    </w:p>
    <w:p w:rsidR="00467BB7" w:rsidRDefault="005E682A" w:rsidP="004A69F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Actuellement en reconversion professionnelle, </w:t>
      </w:r>
      <w:r w:rsidR="00467BB7">
        <w:rPr>
          <w:sz w:val="26"/>
          <w:szCs w:val="26"/>
        </w:rPr>
        <w:t>je termine ma</w:t>
      </w:r>
      <w:r>
        <w:rPr>
          <w:sz w:val="26"/>
          <w:szCs w:val="26"/>
        </w:rPr>
        <w:t xml:space="preserve"> formation en BTS Assistant de gestion PME-PMI </w:t>
      </w:r>
      <w:r w:rsidR="00600968">
        <w:rPr>
          <w:sz w:val="26"/>
          <w:szCs w:val="26"/>
        </w:rPr>
        <w:t xml:space="preserve">à Gisors au lycée Louise Michel </w:t>
      </w:r>
      <w:r w:rsidR="00467BB7">
        <w:rPr>
          <w:sz w:val="26"/>
          <w:szCs w:val="26"/>
        </w:rPr>
        <w:t xml:space="preserve">dans le cadre d’un reclassement suite à un licenciement économique. </w:t>
      </w:r>
    </w:p>
    <w:p w:rsidR="005E682A" w:rsidRDefault="00467BB7" w:rsidP="004A69F1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Je</w:t>
      </w:r>
      <w:r w:rsidR="005E682A">
        <w:rPr>
          <w:sz w:val="26"/>
          <w:szCs w:val="26"/>
        </w:rPr>
        <w:t xml:space="preserve"> </w:t>
      </w:r>
      <w:r>
        <w:rPr>
          <w:sz w:val="26"/>
          <w:szCs w:val="26"/>
        </w:rPr>
        <w:t>vous soumets</w:t>
      </w:r>
      <w:r w:rsidR="005E682A">
        <w:rPr>
          <w:sz w:val="26"/>
          <w:szCs w:val="26"/>
        </w:rPr>
        <w:t xml:space="preserve"> ma candidature </w:t>
      </w:r>
      <w:r>
        <w:rPr>
          <w:sz w:val="26"/>
          <w:szCs w:val="26"/>
        </w:rPr>
        <w:t>p</w:t>
      </w:r>
      <w:r w:rsidR="00600968">
        <w:rPr>
          <w:sz w:val="26"/>
          <w:szCs w:val="26"/>
        </w:rPr>
        <w:t>our la licence pro Conseiller, Souscripteur, G</w:t>
      </w:r>
      <w:r>
        <w:rPr>
          <w:sz w:val="26"/>
          <w:szCs w:val="26"/>
        </w:rPr>
        <w:t xml:space="preserve">estionnaire en </w:t>
      </w:r>
      <w:r w:rsidR="00605B10">
        <w:rPr>
          <w:sz w:val="26"/>
          <w:szCs w:val="26"/>
        </w:rPr>
        <w:t>a</w:t>
      </w:r>
      <w:r>
        <w:rPr>
          <w:sz w:val="26"/>
          <w:szCs w:val="26"/>
        </w:rPr>
        <w:t>ssurance.</w:t>
      </w:r>
    </w:p>
    <w:p w:rsidR="00694E8A" w:rsidRDefault="00694E8A" w:rsidP="004A69F1">
      <w:pPr>
        <w:pStyle w:val="Standard"/>
        <w:jc w:val="both"/>
        <w:rPr>
          <w:sz w:val="26"/>
          <w:szCs w:val="26"/>
        </w:rPr>
      </w:pPr>
    </w:p>
    <w:p w:rsidR="00600968" w:rsidRDefault="002C2C18" w:rsidP="00600968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Votre </w:t>
      </w:r>
      <w:r w:rsidR="00605B10">
        <w:rPr>
          <w:sz w:val="26"/>
          <w:szCs w:val="26"/>
        </w:rPr>
        <w:t xml:space="preserve">organisme </w:t>
      </w:r>
      <w:r>
        <w:rPr>
          <w:sz w:val="26"/>
          <w:szCs w:val="26"/>
        </w:rPr>
        <w:t xml:space="preserve">a suscité mon attention car </w:t>
      </w:r>
      <w:r w:rsidR="00605B10">
        <w:rPr>
          <w:sz w:val="26"/>
          <w:szCs w:val="26"/>
        </w:rPr>
        <w:t xml:space="preserve">vous proposez la formation qui répond à mes attentes car je souhaite exercer dans le domaine de l’assurance. </w:t>
      </w:r>
    </w:p>
    <w:p w:rsidR="00600968" w:rsidRDefault="00605B10" w:rsidP="00600968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J’ai tout d’abord constitué un dossier pour une licence pro banque finance assurance à l’Université de Rouen qui m’a été refusé malgré mes notes favorables de mes deux années scolaires (15 de moyenne). </w:t>
      </w:r>
    </w:p>
    <w:p w:rsidR="00600968" w:rsidRDefault="00605B10" w:rsidP="00600968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J’ai donc</w:t>
      </w:r>
      <w:r w:rsidR="00600968">
        <w:rPr>
          <w:sz w:val="26"/>
          <w:szCs w:val="26"/>
        </w:rPr>
        <w:t xml:space="preserve"> fait une autre demande de licence pro banque </w:t>
      </w:r>
      <w:r w:rsidR="00600968">
        <w:rPr>
          <w:sz w:val="26"/>
          <w:szCs w:val="26"/>
        </w:rPr>
        <w:t>qui est en attente de réponse</w:t>
      </w:r>
      <w:r w:rsidR="00600968">
        <w:rPr>
          <w:sz w:val="26"/>
          <w:szCs w:val="26"/>
        </w:rPr>
        <w:t xml:space="preserve"> avec une option Chargé de patrimoine qui ne correspond pas à mes attentes premières afin de </w:t>
      </w:r>
      <w:r>
        <w:rPr>
          <w:sz w:val="26"/>
          <w:szCs w:val="26"/>
        </w:rPr>
        <w:t>tenter de rentrer dans la filière des assurances</w:t>
      </w:r>
      <w:r w:rsidR="00600968">
        <w:rPr>
          <w:sz w:val="26"/>
          <w:szCs w:val="26"/>
        </w:rPr>
        <w:t xml:space="preserve"> par la suite</w:t>
      </w:r>
      <w:r>
        <w:rPr>
          <w:sz w:val="26"/>
          <w:szCs w:val="26"/>
        </w:rPr>
        <w:t>.</w:t>
      </w:r>
    </w:p>
    <w:p w:rsidR="009F77A4" w:rsidRDefault="00605B10" w:rsidP="009F77A4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Ainsi, après plusieurs recherches j’ai découvert votre organisme qui est vraiment adapté à mon profil et </w:t>
      </w:r>
      <w:r w:rsidR="00600968">
        <w:rPr>
          <w:sz w:val="26"/>
          <w:szCs w:val="26"/>
        </w:rPr>
        <w:t>qui propose la licence pro Conseiller, Souscripteur et Gestionnaire d’assurance qui correspond à mes attentes</w:t>
      </w:r>
    </w:p>
    <w:p w:rsidR="002C2C18" w:rsidRDefault="002C2C18" w:rsidP="009F77A4">
      <w:pPr>
        <w:pStyle w:val="Standard"/>
        <w:ind w:firstLine="709"/>
        <w:jc w:val="both"/>
        <w:rPr>
          <w:sz w:val="26"/>
          <w:szCs w:val="26"/>
        </w:rPr>
      </w:pPr>
    </w:p>
    <w:p w:rsidR="00600968" w:rsidRDefault="00600968" w:rsidP="007A3E09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Organisée, sérieuse, volontaire,</w:t>
      </w:r>
      <w:r w:rsidR="007A3E09">
        <w:rPr>
          <w:sz w:val="26"/>
          <w:szCs w:val="26"/>
        </w:rPr>
        <w:t xml:space="preserve"> aimant le contact clientèle, je pense avoir les qualités requises pour travailler dans le domaine des assurances.</w:t>
      </w:r>
    </w:p>
    <w:p w:rsidR="007A3E09" w:rsidRDefault="007A3E09" w:rsidP="007A3E09">
      <w:pPr>
        <w:pStyle w:val="Standard"/>
        <w:ind w:firstLine="709"/>
        <w:jc w:val="both"/>
        <w:rPr>
          <w:sz w:val="26"/>
          <w:szCs w:val="26"/>
        </w:rPr>
      </w:pPr>
    </w:p>
    <w:p w:rsidR="00605B10" w:rsidRDefault="00600968" w:rsidP="009F77A4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Je</w:t>
      </w:r>
      <w:r w:rsidR="00605B10">
        <w:rPr>
          <w:sz w:val="26"/>
          <w:szCs w:val="26"/>
        </w:rPr>
        <w:t xml:space="preserve"> souhaite atteindre le but de ma reconversion professionnelle en intégrant votre </w:t>
      </w:r>
      <w:r>
        <w:rPr>
          <w:sz w:val="26"/>
          <w:szCs w:val="26"/>
        </w:rPr>
        <w:t>formation</w:t>
      </w:r>
      <w:r w:rsidR="00605B1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05B10">
        <w:rPr>
          <w:sz w:val="26"/>
          <w:szCs w:val="26"/>
        </w:rPr>
        <w:t>j’espère donc que mon dossier retiendra votre attention.</w:t>
      </w:r>
    </w:p>
    <w:p w:rsidR="00E616DC" w:rsidRDefault="00E616DC" w:rsidP="004A69F1">
      <w:pPr>
        <w:pStyle w:val="Standard"/>
        <w:jc w:val="both"/>
        <w:rPr>
          <w:sz w:val="26"/>
          <w:szCs w:val="26"/>
        </w:rPr>
      </w:pPr>
    </w:p>
    <w:p w:rsidR="00694E8A" w:rsidRDefault="00713393" w:rsidP="004A69F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Dans l'attente de vous rencontrer, je vous prie d'agréer,</w:t>
      </w:r>
      <w:r w:rsidR="00744A6F">
        <w:rPr>
          <w:sz w:val="26"/>
          <w:szCs w:val="26"/>
        </w:rPr>
        <w:t xml:space="preserve"> </w:t>
      </w:r>
      <w:r w:rsidR="00600968">
        <w:rPr>
          <w:sz w:val="26"/>
          <w:szCs w:val="26"/>
        </w:rPr>
        <w:t xml:space="preserve">Madame, </w:t>
      </w:r>
      <w:r w:rsidR="00744A6F">
        <w:rPr>
          <w:sz w:val="26"/>
          <w:szCs w:val="26"/>
        </w:rPr>
        <w:t>M</w:t>
      </w:r>
      <w:r w:rsidR="00ED2006">
        <w:rPr>
          <w:sz w:val="26"/>
          <w:szCs w:val="26"/>
        </w:rPr>
        <w:t>onsieur</w:t>
      </w:r>
      <w:r w:rsidR="00744A6F">
        <w:rPr>
          <w:sz w:val="26"/>
          <w:szCs w:val="26"/>
        </w:rPr>
        <w:t xml:space="preserve">, </w:t>
      </w:r>
      <w:r>
        <w:rPr>
          <w:sz w:val="26"/>
          <w:szCs w:val="26"/>
        </w:rPr>
        <w:t>l'expression de mes salutations distinguées.</w:t>
      </w:r>
    </w:p>
    <w:p w:rsidR="00694E8A" w:rsidRDefault="00694E8A" w:rsidP="004A69F1">
      <w:pPr>
        <w:pStyle w:val="Standard"/>
        <w:jc w:val="both"/>
        <w:rPr>
          <w:sz w:val="26"/>
          <w:szCs w:val="26"/>
        </w:rPr>
      </w:pPr>
    </w:p>
    <w:p w:rsidR="00694E8A" w:rsidRDefault="00713393" w:rsidP="004A69F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94E8A" w:rsidRPr="007A3E09" w:rsidRDefault="00713393" w:rsidP="007A3E09">
      <w:pPr>
        <w:pStyle w:val="Standard"/>
        <w:ind w:firstLine="5670"/>
        <w:jc w:val="both"/>
        <w:rPr>
          <w:sz w:val="26"/>
          <w:szCs w:val="26"/>
        </w:rPr>
      </w:pPr>
      <w:r>
        <w:rPr>
          <w:sz w:val="26"/>
          <w:szCs w:val="26"/>
        </w:rPr>
        <w:t>Mme Florence LEMER</w:t>
      </w:r>
      <w:bookmarkStart w:id="0" w:name="_GoBack"/>
      <w:bookmarkEnd w:id="0"/>
    </w:p>
    <w:sectPr w:rsidR="00694E8A" w:rsidRPr="007A3E09" w:rsidSect="0023149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C7" w:rsidRDefault="00E75CC7" w:rsidP="00694E8A">
      <w:r>
        <w:separator/>
      </w:r>
    </w:p>
  </w:endnote>
  <w:endnote w:type="continuationSeparator" w:id="0">
    <w:p w:rsidR="00E75CC7" w:rsidRDefault="00E75CC7" w:rsidP="0069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C7" w:rsidRDefault="00E75CC7" w:rsidP="00694E8A">
      <w:r w:rsidRPr="00694E8A">
        <w:rPr>
          <w:color w:val="000000"/>
        </w:rPr>
        <w:separator/>
      </w:r>
    </w:p>
  </w:footnote>
  <w:footnote w:type="continuationSeparator" w:id="0">
    <w:p w:rsidR="00E75CC7" w:rsidRDefault="00E75CC7" w:rsidP="0069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0D"/>
    <w:rsid w:val="001947AB"/>
    <w:rsid w:val="00224725"/>
    <w:rsid w:val="00231492"/>
    <w:rsid w:val="002C2C18"/>
    <w:rsid w:val="003D25A3"/>
    <w:rsid w:val="00467BB7"/>
    <w:rsid w:val="004A69F1"/>
    <w:rsid w:val="005C7B0D"/>
    <w:rsid w:val="005D6623"/>
    <w:rsid w:val="005E682A"/>
    <w:rsid w:val="00600968"/>
    <w:rsid w:val="00605B10"/>
    <w:rsid w:val="00686441"/>
    <w:rsid w:val="00694E8A"/>
    <w:rsid w:val="006C0A45"/>
    <w:rsid w:val="006F4607"/>
    <w:rsid w:val="00713393"/>
    <w:rsid w:val="00744A6F"/>
    <w:rsid w:val="00771E70"/>
    <w:rsid w:val="007A3E09"/>
    <w:rsid w:val="00882699"/>
    <w:rsid w:val="00884734"/>
    <w:rsid w:val="009C6598"/>
    <w:rsid w:val="009F77A4"/>
    <w:rsid w:val="00B5128A"/>
    <w:rsid w:val="00BF32E7"/>
    <w:rsid w:val="00C54F23"/>
    <w:rsid w:val="00CB7E8F"/>
    <w:rsid w:val="00D34CB9"/>
    <w:rsid w:val="00E40120"/>
    <w:rsid w:val="00E616DC"/>
    <w:rsid w:val="00E75CC7"/>
    <w:rsid w:val="00E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4E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94E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4E8A"/>
    <w:pPr>
      <w:spacing w:after="120"/>
    </w:pPr>
  </w:style>
  <w:style w:type="paragraph" w:customStyle="1" w:styleId="Heading">
    <w:name w:val="Heading"/>
    <w:basedOn w:val="Standard"/>
    <w:next w:val="Textbody"/>
    <w:rsid w:val="00694E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  <w:rsid w:val="00694E8A"/>
  </w:style>
  <w:style w:type="paragraph" w:customStyle="1" w:styleId="Lgende1">
    <w:name w:val="Légende1"/>
    <w:basedOn w:val="Standard"/>
    <w:rsid w:val="00694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4E8A"/>
    <w:pPr>
      <w:suppressLineNumbers/>
    </w:pPr>
  </w:style>
  <w:style w:type="character" w:customStyle="1" w:styleId="Internetlink">
    <w:name w:val="Internet link"/>
    <w:rsid w:val="00694E8A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120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120"/>
    <w:rPr>
      <w:rFonts w:ascii="Segoe UI" w:hAnsi="Segoe UI"/>
      <w:kern w:val="3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6F46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4E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94E8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4E8A"/>
    <w:pPr>
      <w:spacing w:after="120"/>
    </w:pPr>
  </w:style>
  <w:style w:type="paragraph" w:customStyle="1" w:styleId="Heading">
    <w:name w:val="Heading"/>
    <w:basedOn w:val="Standard"/>
    <w:next w:val="Textbody"/>
    <w:rsid w:val="00694E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  <w:rsid w:val="00694E8A"/>
  </w:style>
  <w:style w:type="paragraph" w:customStyle="1" w:styleId="Lgende1">
    <w:name w:val="Légende1"/>
    <w:basedOn w:val="Standard"/>
    <w:rsid w:val="00694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4E8A"/>
    <w:pPr>
      <w:suppressLineNumbers/>
    </w:pPr>
  </w:style>
  <w:style w:type="character" w:customStyle="1" w:styleId="Internetlink">
    <w:name w:val="Internet link"/>
    <w:rsid w:val="00694E8A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120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120"/>
    <w:rPr>
      <w:rFonts w:ascii="Segoe UI" w:hAnsi="Segoe UI"/>
      <w:kern w:val="3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6F4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eflorence.leme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telier%20pro\lettre%20de%20motivation.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C69FF-4E93-4B2A-A530-4D541EDF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motivation.</Template>
  <TotalTime>29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flol</dc:creator>
  <cp:lastModifiedBy>Flo</cp:lastModifiedBy>
  <cp:revision>4</cp:revision>
  <cp:lastPrinted>2014-01-21T08:27:00Z</cp:lastPrinted>
  <dcterms:created xsi:type="dcterms:W3CDTF">2015-05-06T08:36:00Z</dcterms:created>
  <dcterms:modified xsi:type="dcterms:W3CDTF">2015-05-06T09:04:00Z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