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DF9" w:rsidRDefault="009211A8">
      <w:pPr>
        <w:tabs>
          <w:tab w:val="left" w:pos="540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Roger</w:t>
      </w:r>
      <w:r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</w:rPr>
        <w:t xml:space="preserve">Jordan                                                                                        </w:t>
      </w:r>
    </w:p>
    <w:p w:rsidR="00491DF9" w:rsidRDefault="009211A8">
      <w:pPr>
        <w:tabs>
          <w:tab w:val="left" w:pos="541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 </w:t>
      </w:r>
      <w:r>
        <w:rPr>
          <w:rFonts w:ascii="Times New Roman" w:hAnsi="Times New Roman"/>
        </w:rPr>
        <w:t>rue Jaufré rudel</w:t>
      </w:r>
      <w:r>
        <w:rPr>
          <w:rFonts w:ascii="Times New Roman" w:hAnsi="Times New Roman"/>
        </w:rPr>
        <w:tab/>
      </w:r>
    </w:p>
    <w:p w:rsidR="00491DF9" w:rsidRPr="009211A8" w:rsidRDefault="009211A8">
      <w:pPr>
        <w:tabs>
          <w:tab w:val="left" w:pos="5355"/>
        </w:tabs>
        <w:spacing w:after="0"/>
        <w:rPr>
          <w:rFonts w:ascii="Times New Roman" w:hAnsi="Times New Roman"/>
        </w:rPr>
      </w:pPr>
      <w:r w:rsidRPr="009211A8">
        <w:rPr>
          <w:rFonts w:ascii="Times New Roman" w:hAnsi="Times New Roman"/>
        </w:rPr>
        <w:t>33390 Blaye</w:t>
      </w:r>
      <w:r w:rsidRPr="009211A8">
        <w:rPr>
          <w:rFonts w:ascii="Times New Roman" w:hAnsi="Times New Roman"/>
        </w:rPr>
        <w:tab/>
        <w:t xml:space="preserve"> </w:t>
      </w:r>
      <w:bookmarkStart w:id="0" w:name="_GoBack"/>
      <w:bookmarkEnd w:id="0"/>
    </w:p>
    <w:p w:rsidR="00491DF9" w:rsidRPr="009211A8" w:rsidRDefault="009211A8">
      <w:pPr>
        <w:spacing w:after="0"/>
        <w:rPr>
          <w:rFonts w:ascii="Times New Roman" w:hAnsi="Times New Roman"/>
        </w:rPr>
      </w:pPr>
      <w:r w:rsidRPr="009211A8">
        <w:rPr>
          <w:rFonts w:ascii="Times New Roman" w:hAnsi="Times New Roman"/>
        </w:rPr>
        <w:t>Tel : 06 38 68 75 80</w:t>
      </w:r>
    </w:p>
    <w:p w:rsidR="00491DF9" w:rsidRPr="009211A8" w:rsidRDefault="009211A8">
      <w:pPr>
        <w:spacing w:after="0"/>
        <w:rPr>
          <w:rFonts w:ascii="Times New Roman" w:hAnsi="Times New Roman"/>
        </w:rPr>
      </w:pPr>
      <w:r w:rsidRPr="009211A8">
        <w:rPr>
          <w:rFonts w:ascii="Times New Roman" w:hAnsi="Times New Roman"/>
        </w:rPr>
        <w:t>E-mail : jordan.roger23wanadoo.fr@hotmail.fr</w:t>
      </w:r>
    </w:p>
    <w:p w:rsidR="00491DF9" w:rsidRPr="009211A8" w:rsidRDefault="009211A8">
      <w:pPr>
        <w:spacing w:after="360"/>
        <w:jc w:val="both"/>
        <w:rPr>
          <w:rFonts w:ascii="Times New Roman" w:hAnsi="Times New Roman"/>
        </w:rPr>
      </w:pPr>
      <w:r w:rsidRPr="009211A8">
        <w:rPr>
          <w:rFonts w:ascii="Times New Roman" w:hAnsi="Times New Roman"/>
        </w:rPr>
        <w:t xml:space="preserve"> </w:t>
      </w:r>
    </w:p>
    <w:p w:rsidR="00491DF9" w:rsidRPr="009211A8" w:rsidRDefault="00491DF9">
      <w:pPr>
        <w:spacing w:after="0"/>
        <w:rPr>
          <w:rFonts w:ascii="Times New Roman" w:hAnsi="Times New Roman"/>
        </w:rPr>
      </w:pPr>
    </w:p>
    <w:p w:rsidR="00491DF9" w:rsidRDefault="009211A8">
      <w:pPr>
        <w:tabs>
          <w:tab w:val="left" w:pos="5325"/>
          <w:tab w:val="left" w:pos="5415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Objet : Demande de stage                                 </w:t>
      </w:r>
      <w:r>
        <w:rPr>
          <w:rFonts w:ascii="Times New Roman" w:hAnsi="Times New Roman"/>
        </w:rPr>
        <w:tab/>
        <w:t xml:space="preserve">   Blaye,</w:t>
      </w:r>
    </w:p>
    <w:p w:rsidR="00491DF9" w:rsidRDefault="009211A8">
      <w:pPr>
        <w:tabs>
          <w:tab w:val="left" w:pos="531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                                      Le 7 mars 2014</w:t>
      </w:r>
    </w:p>
    <w:p w:rsidR="00491DF9" w:rsidRDefault="00491DF9">
      <w:pPr>
        <w:rPr>
          <w:rFonts w:ascii="Times New Roman" w:hAnsi="Times New Roman"/>
        </w:rPr>
      </w:pPr>
    </w:p>
    <w:p w:rsidR="00491DF9" w:rsidRDefault="009211A8">
      <w:pPr>
        <w:rPr>
          <w:rFonts w:ascii="Times New Roman" w:hAnsi="Times New Roman"/>
        </w:rPr>
      </w:pPr>
      <w:r>
        <w:rPr>
          <w:rFonts w:ascii="Times New Roman" w:hAnsi="Times New Roman"/>
        </w:rPr>
        <w:t>Madame, Monsieur,</w:t>
      </w:r>
    </w:p>
    <w:p w:rsidR="00491DF9" w:rsidRDefault="009211A8"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 xml:space="preserve">Titulaire d'un baccalauréat STG acquis en 2012 et actuellement en deuxième année de BTS MUC, je souhaite poursuivre mes études dans le domaine de l'assurance grâce à une licence en </w:t>
      </w:r>
      <w:r>
        <w:rPr>
          <w:rFonts w:ascii="Times New Roman" w:hAnsi="Times New Roman"/>
        </w:rPr>
        <w:t>alternance pour continuer à approfondir mes connaissances théoriques et pratiques. Je suis donc à la recherche d’une entreprise lié au domaine de l’assurance étant capable de me prendre sur une période d’un an.</w:t>
      </w:r>
    </w:p>
    <w:p w:rsidR="00491DF9" w:rsidRDefault="009211A8">
      <w:pPr>
        <w:spacing w:after="360"/>
        <w:jc w:val="both"/>
      </w:pPr>
      <w:r>
        <w:rPr>
          <w:rFonts w:ascii="Times New Roman" w:hAnsi="Times New Roman"/>
        </w:rPr>
        <w:t>Connaissant votre enseigne en tant que leader</w:t>
      </w:r>
      <w:r>
        <w:rPr>
          <w:rFonts w:ascii="Times New Roman" w:hAnsi="Times New Roman"/>
        </w:rPr>
        <w:t xml:space="preserve"> dans le domaine de l’assurance lui permettant de tenir une place importante sur le marché du travail grâce à ses nombreuses qualités. J’aimerais par conséquent  intégrer votre équipe en postulant chez vous car j’apprécie l’ambiance de vos agences mais aus</w:t>
      </w:r>
      <w:r>
        <w:rPr>
          <w:rFonts w:ascii="Times New Roman" w:hAnsi="Times New Roman"/>
        </w:rPr>
        <w:t>si cela sera pour moi le meilleur moyen d’élargir mes connaissances et avoir de nouvelles expériences dans le monde du travail.</w:t>
      </w:r>
    </w:p>
    <w:p w:rsidR="00491DF9" w:rsidRDefault="009211A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Ayant déjà travaillé dans une agence bancaires au CCSO ainsi qu’à Mr.bricolage au rayon sanitaire, je souhaiterais intégrer votr</w:t>
      </w:r>
      <w:r>
        <w:rPr>
          <w:rFonts w:ascii="Times New Roman" w:hAnsi="Times New Roman"/>
        </w:rPr>
        <w:t>e équipe car je pense que cela sera pour moi très intéressant et pourra me permettre d’obtenir de nombreux atouts qui sont l’écoute du client, répondre à ses besoins et aussi de m’adapter aux situations nouvelles.</w:t>
      </w:r>
    </w:p>
    <w:p w:rsidR="00491DF9" w:rsidRDefault="009211A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nature calme, rigoureuse et dynamique </w:t>
      </w:r>
      <w:r>
        <w:rPr>
          <w:rFonts w:ascii="Times New Roman" w:hAnsi="Times New Roman"/>
        </w:rPr>
        <w:t>ainsi que mes précédentes pratiques devraient me permettre de vous satisfaire pleinement.</w:t>
      </w:r>
    </w:p>
    <w:p w:rsidR="00491DF9" w:rsidRDefault="00491DF9">
      <w:pPr>
        <w:spacing w:after="0"/>
        <w:jc w:val="both"/>
        <w:rPr>
          <w:rFonts w:ascii="Times New Roman" w:hAnsi="Times New Roman"/>
        </w:rPr>
      </w:pPr>
    </w:p>
    <w:p w:rsidR="00491DF9" w:rsidRDefault="009211A8">
      <w:pPr>
        <w:spacing w:after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 tenant à votre entière disposition pour tous renseignements complémentaires, je vous prie d’agréer Madame, Monsieur, l’expression de mes sentiments les meilleurs.</w:t>
      </w:r>
    </w:p>
    <w:p w:rsidR="00491DF9" w:rsidRDefault="00491DF9">
      <w:pPr>
        <w:rPr>
          <w:rFonts w:ascii="Times New Roman" w:hAnsi="Times New Roman"/>
        </w:rPr>
      </w:pPr>
    </w:p>
    <w:p w:rsidR="00491DF9" w:rsidRDefault="00491DF9">
      <w:pPr>
        <w:rPr>
          <w:rFonts w:ascii="Times New Roman" w:hAnsi="Times New Roman"/>
        </w:rPr>
      </w:pPr>
    </w:p>
    <w:p w:rsidR="00491DF9" w:rsidRDefault="009211A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w:rsidR="00491DF9" w:rsidRDefault="00491DF9">
      <w:pPr>
        <w:jc w:val="center"/>
        <w:rPr>
          <w:rFonts w:ascii="Times New Roman" w:hAnsi="Times New Roman"/>
        </w:rPr>
      </w:pPr>
    </w:p>
    <w:p w:rsidR="00491DF9" w:rsidRDefault="00491DF9">
      <w:pPr>
        <w:jc w:val="center"/>
        <w:rPr>
          <w:rFonts w:ascii="Times New Roman" w:hAnsi="Times New Roman"/>
        </w:rPr>
      </w:pPr>
    </w:p>
    <w:p w:rsidR="00491DF9" w:rsidRDefault="009211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Jordan Roger</w:t>
      </w:r>
    </w:p>
    <w:p w:rsidR="00491DF9" w:rsidRDefault="00491DF9"/>
    <w:sectPr w:rsidR="00491DF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211A8">
      <w:pPr>
        <w:spacing w:after="0" w:line="240" w:lineRule="auto"/>
      </w:pPr>
      <w:r>
        <w:separator/>
      </w:r>
    </w:p>
  </w:endnote>
  <w:endnote w:type="continuationSeparator" w:id="0">
    <w:p w:rsidR="00000000" w:rsidRDefault="0092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211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921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91DF9"/>
    <w:rsid w:val="00491DF9"/>
    <w:rsid w:val="0092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D917DB-29F5-49BD-89AA-7084FB13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283"/>
    </w:p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jordan roger</cp:lastModifiedBy>
  <cp:revision>2</cp:revision>
  <cp:lastPrinted>2012-10-14T16:42:00Z</cp:lastPrinted>
  <dcterms:created xsi:type="dcterms:W3CDTF">2015-03-07T13:28:00Z</dcterms:created>
  <dcterms:modified xsi:type="dcterms:W3CDTF">2015-03-07T13:28:00Z</dcterms:modified>
</cp:coreProperties>
</file>